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03400" w14:textId="77777777" w:rsidR="00B23146" w:rsidRDefault="00EC0BCC">
      <w:pPr>
        <w:pStyle w:val="Standardowy1"/>
        <w:jc w:val="center"/>
        <w:rPr>
          <w:rFonts w:ascii="Verdana" w:hAnsi="Verdana" w:cs="Verdana"/>
          <w:b/>
          <w:bCs/>
          <w:i/>
          <w:iCs/>
          <w:sz w:val="24"/>
          <w:szCs w:val="24"/>
        </w:rPr>
      </w:pPr>
      <w:r>
        <w:rPr>
          <w:rFonts w:ascii="Verdana" w:hAnsi="Verdana" w:cs="Verdana"/>
          <w:b/>
          <w:bCs/>
          <w:i/>
          <w:iCs/>
          <w:sz w:val="24"/>
          <w:szCs w:val="24"/>
        </w:rPr>
        <w:tab/>
      </w:r>
    </w:p>
    <w:p w14:paraId="6597B1A0" w14:textId="77777777" w:rsidR="00B23146" w:rsidRDefault="00B23146">
      <w:pPr>
        <w:pStyle w:val="Standardowy1"/>
        <w:jc w:val="center"/>
        <w:rPr>
          <w:rFonts w:ascii="Verdana" w:eastAsia="Verdana" w:hAnsi="Verdana" w:cs="Verdana"/>
          <w:b/>
          <w:bCs/>
          <w:i/>
          <w:iCs/>
          <w:sz w:val="24"/>
          <w:szCs w:val="24"/>
        </w:rPr>
      </w:pPr>
    </w:p>
    <w:p w14:paraId="078627DC" w14:textId="77777777" w:rsidR="00B23146" w:rsidRDefault="00B23146">
      <w:pPr>
        <w:pStyle w:val="Standardowy1"/>
        <w:jc w:val="center"/>
        <w:rPr>
          <w:rFonts w:ascii="Verdana" w:eastAsia="Verdana" w:hAnsi="Verdana" w:cs="Verdana"/>
          <w:b/>
          <w:bCs/>
          <w:i/>
          <w:iCs/>
          <w:sz w:val="24"/>
          <w:szCs w:val="24"/>
        </w:rPr>
      </w:pPr>
    </w:p>
    <w:p w14:paraId="40B3E981" w14:textId="77777777" w:rsidR="00B23146" w:rsidRDefault="00B23146">
      <w:pPr>
        <w:pStyle w:val="Standardowy1"/>
        <w:jc w:val="center"/>
        <w:rPr>
          <w:rFonts w:ascii="Verdana" w:eastAsia="Verdana" w:hAnsi="Verdana" w:cs="Verdana"/>
          <w:b/>
          <w:bCs/>
          <w:i/>
          <w:iCs/>
          <w:sz w:val="24"/>
          <w:szCs w:val="24"/>
        </w:rPr>
      </w:pPr>
    </w:p>
    <w:p w14:paraId="5111D7BF" w14:textId="77777777" w:rsidR="00B23146" w:rsidRDefault="00B23146">
      <w:pPr>
        <w:pStyle w:val="Standardowy1"/>
        <w:jc w:val="center"/>
        <w:rPr>
          <w:rFonts w:ascii="Verdana" w:eastAsia="Verdana" w:hAnsi="Verdana" w:cs="Verdana"/>
          <w:b/>
          <w:bCs/>
          <w:i/>
          <w:iCs/>
          <w:sz w:val="24"/>
          <w:szCs w:val="24"/>
        </w:rPr>
      </w:pPr>
    </w:p>
    <w:p w14:paraId="348EAB14" w14:textId="77777777" w:rsidR="00B23146" w:rsidRDefault="00B23146">
      <w:pPr>
        <w:pStyle w:val="Standardowy1"/>
        <w:jc w:val="center"/>
        <w:rPr>
          <w:rFonts w:ascii="Verdana" w:eastAsia="Verdana" w:hAnsi="Verdana" w:cs="Verdana"/>
          <w:b/>
          <w:bCs/>
          <w:i/>
          <w:iCs/>
          <w:sz w:val="24"/>
          <w:szCs w:val="24"/>
        </w:rPr>
      </w:pPr>
    </w:p>
    <w:p w14:paraId="6045FF4C" w14:textId="77777777" w:rsidR="00B23146" w:rsidRDefault="00B23146">
      <w:pPr>
        <w:pStyle w:val="Standardowy1"/>
        <w:jc w:val="center"/>
        <w:rPr>
          <w:rFonts w:ascii="Verdana" w:eastAsia="Verdana" w:hAnsi="Verdana" w:cs="Verdana"/>
          <w:b/>
          <w:bCs/>
          <w:i/>
          <w:iCs/>
          <w:sz w:val="24"/>
          <w:szCs w:val="24"/>
        </w:rPr>
      </w:pPr>
    </w:p>
    <w:p w14:paraId="785FE910" w14:textId="77777777" w:rsidR="00B23146" w:rsidRDefault="00B23146">
      <w:pPr>
        <w:pStyle w:val="Standardowy1"/>
        <w:jc w:val="center"/>
        <w:rPr>
          <w:rFonts w:ascii="Verdana" w:eastAsia="Verdana" w:hAnsi="Verdana" w:cs="Verdana"/>
          <w:b/>
          <w:bCs/>
          <w:i/>
          <w:iCs/>
          <w:sz w:val="24"/>
          <w:szCs w:val="24"/>
        </w:rPr>
      </w:pPr>
    </w:p>
    <w:p w14:paraId="127CFE94" w14:textId="77777777" w:rsidR="00B23146" w:rsidRDefault="00EC0BCC">
      <w:pPr>
        <w:pStyle w:val="Standardowy1"/>
        <w:jc w:val="center"/>
        <w:rPr>
          <w:rFonts w:ascii="Verdana" w:hAnsi="Verdana" w:cs="Verdana"/>
          <w:b/>
          <w:bCs/>
          <w:i/>
          <w:iCs/>
          <w:sz w:val="56"/>
          <w:szCs w:val="56"/>
        </w:rPr>
      </w:pPr>
      <w:r>
        <w:rPr>
          <w:rFonts w:ascii="Verdana" w:hAnsi="Verdana" w:cs="Verdana"/>
          <w:b/>
          <w:bCs/>
          <w:i/>
          <w:iCs/>
          <w:sz w:val="56"/>
          <w:szCs w:val="56"/>
        </w:rPr>
        <w:t>Oferta w postępowaniu przetargowym</w:t>
      </w:r>
    </w:p>
    <w:p w14:paraId="603F3FAB" w14:textId="77777777" w:rsidR="00B23146" w:rsidRDefault="00B23146">
      <w:pPr>
        <w:pStyle w:val="Standardowy1"/>
        <w:jc w:val="center"/>
        <w:rPr>
          <w:rFonts w:ascii="Verdana" w:eastAsia="Verdana" w:hAnsi="Verdana" w:cs="Verdana"/>
          <w:b/>
          <w:bCs/>
          <w:i/>
          <w:iCs/>
          <w:sz w:val="24"/>
          <w:szCs w:val="24"/>
        </w:rPr>
      </w:pPr>
    </w:p>
    <w:p w14:paraId="757A5D08" w14:textId="77777777" w:rsidR="00B23146" w:rsidRDefault="00B23146">
      <w:pPr>
        <w:pStyle w:val="Standardowy1"/>
        <w:jc w:val="center"/>
        <w:rPr>
          <w:rFonts w:ascii="Verdana" w:eastAsia="Verdana" w:hAnsi="Verdana" w:cs="Verdana"/>
          <w:b/>
          <w:bCs/>
          <w:i/>
          <w:iCs/>
          <w:sz w:val="24"/>
          <w:szCs w:val="24"/>
        </w:rPr>
      </w:pPr>
    </w:p>
    <w:p w14:paraId="724FFAE8" w14:textId="77777777" w:rsidR="00B23146" w:rsidRDefault="00B23146">
      <w:pPr>
        <w:pStyle w:val="Standardowy1"/>
        <w:jc w:val="right"/>
        <w:rPr>
          <w:rFonts w:ascii="Verdana" w:eastAsia="Verdana" w:hAnsi="Verdana" w:cs="Verdana"/>
          <w:sz w:val="24"/>
          <w:szCs w:val="24"/>
        </w:rPr>
      </w:pPr>
    </w:p>
    <w:p w14:paraId="015991FE" w14:textId="77777777" w:rsidR="00B23146" w:rsidRDefault="00B23146">
      <w:pPr>
        <w:pStyle w:val="Standardowy1"/>
        <w:jc w:val="right"/>
        <w:rPr>
          <w:rFonts w:ascii="Verdana" w:eastAsia="Verdana" w:hAnsi="Verdana" w:cs="Verdana"/>
          <w:sz w:val="24"/>
          <w:szCs w:val="24"/>
        </w:rPr>
      </w:pPr>
    </w:p>
    <w:p w14:paraId="64426C8D" w14:textId="77777777" w:rsidR="00B23146" w:rsidRDefault="00B23146">
      <w:pPr>
        <w:pStyle w:val="Standardowy1"/>
        <w:jc w:val="right"/>
        <w:rPr>
          <w:rFonts w:ascii="Verdana" w:eastAsia="Verdana" w:hAnsi="Verdana" w:cs="Verdana"/>
          <w:sz w:val="24"/>
          <w:szCs w:val="24"/>
        </w:rPr>
      </w:pPr>
    </w:p>
    <w:p w14:paraId="634B4EAA" w14:textId="77777777" w:rsidR="00B23146" w:rsidRDefault="00B23146">
      <w:pPr>
        <w:pStyle w:val="Standardowy1"/>
        <w:jc w:val="right"/>
        <w:rPr>
          <w:rFonts w:ascii="Verdana" w:eastAsia="Verdana" w:hAnsi="Verdana" w:cs="Verdana"/>
          <w:sz w:val="24"/>
          <w:szCs w:val="24"/>
        </w:rPr>
      </w:pPr>
    </w:p>
    <w:p w14:paraId="5B15B536" w14:textId="77777777" w:rsidR="00B23146" w:rsidRDefault="00B23146">
      <w:pPr>
        <w:pStyle w:val="Standardowy1"/>
        <w:jc w:val="right"/>
        <w:rPr>
          <w:rFonts w:ascii="Verdana" w:eastAsia="Verdana" w:hAnsi="Verdana" w:cs="Verdana"/>
          <w:sz w:val="24"/>
          <w:szCs w:val="24"/>
        </w:rPr>
      </w:pPr>
    </w:p>
    <w:p w14:paraId="6AD5B035" w14:textId="77777777" w:rsidR="00B23146" w:rsidRDefault="00B23146">
      <w:pPr>
        <w:pStyle w:val="Standardowy1"/>
        <w:jc w:val="right"/>
        <w:rPr>
          <w:rFonts w:ascii="Verdana" w:eastAsia="Verdana" w:hAnsi="Verdana" w:cs="Verdana"/>
          <w:sz w:val="24"/>
          <w:szCs w:val="24"/>
        </w:rPr>
      </w:pPr>
    </w:p>
    <w:p w14:paraId="22D5C80F" w14:textId="77777777" w:rsidR="00B23146" w:rsidRDefault="00B23146">
      <w:pPr>
        <w:pStyle w:val="Standardowy1"/>
        <w:jc w:val="right"/>
        <w:rPr>
          <w:rFonts w:ascii="Verdana" w:eastAsia="Verdana" w:hAnsi="Verdana" w:cs="Verdana"/>
          <w:sz w:val="24"/>
          <w:szCs w:val="24"/>
        </w:rPr>
      </w:pPr>
    </w:p>
    <w:p w14:paraId="7E68A304" w14:textId="77777777" w:rsidR="00B23146" w:rsidRDefault="00B23146">
      <w:pPr>
        <w:pStyle w:val="Standardowy1"/>
        <w:jc w:val="right"/>
        <w:rPr>
          <w:rFonts w:ascii="Verdana" w:eastAsia="Verdana" w:hAnsi="Verdana" w:cs="Verdana"/>
          <w:sz w:val="24"/>
          <w:szCs w:val="24"/>
        </w:rPr>
      </w:pPr>
    </w:p>
    <w:p w14:paraId="0F42B9CE" w14:textId="77777777" w:rsidR="00B23146" w:rsidRDefault="00B23146">
      <w:pPr>
        <w:pStyle w:val="Standardowy1"/>
        <w:jc w:val="right"/>
        <w:rPr>
          <w:rFonts w:ascii="Verdana" w:eastAsia="Verdana" w:hAnsi="Verdana" w:cs="Verdana"/>
          <w:sz w:val="24"/>
          <w:szCs w:val="24"/>
        </w:rPr>
      </w:pPr>
    </w:p>
    <w:p w14:paraId="0DDED64D" w14:textId="77777777" w:rsidR="00B23146" w:rsidRDefault="00B23146">
      <w:pPr>
        <w:pStyle w:val="Standardowy1"/>
        <w:jc w:val="right"/>
        <w:rPr>
          <w:rFonts w:ascii="Verdana" w:eastAsia="Verdana" w:hAnsi="Verdana" w:cs="Verdana"/>
          <w:sz w:val="24"/>
          <w:szCs w:val="24"/>
        </w:rPr>
      </w:pPr>
    </w:p>
    <w:p w14:paraId="38CFFFDF" w14:textId="77777777" w:rsidR="00B23146" w:rsidRDefault="00B23146">
      <w:pPr>
        <w:pStyle w:val="Standardowy1"/>
        <w:jc w:val="right"/>
        <w:rPr>
          <w:rFonts w:ascii="Verdana" w:eastAsia="Verdana" w:hAnsi="Verdana" w:cs="Verdana"/>
          <w:sz w:val="24"/>
          <w:szCs w:val="24"/>
        </w:rPr>
      </w:pPr>
    </w:p>
    <w:p w14:paraId="1E97D4D2" w14:textId="77777777" w:rsidR="00B23146" w:rsidRDefault="00B23146">
      <w:pPr>
        <w:pStyle w:val="Standardowy1"/>
        <w:jc w:val="right"/>
        <w:rPr>
          <w:rFonts w:ascii="Verdana" w:eastAsia="Verdana" w:hAnsi="Verdana" w:cs="Verdana"/>
          <w:sz w:val="24"/>
          <w:szCs w:val="24"/>
        </w:rPr>
      </w:pPr>
    </w:p>
    <w:p w14:paraId="41CC48B7" w14:textId="77777777" w:rsidR="00B23146" w:rsidRDefault="00B23146">
      <w:pPr>
        <w:pStyle w:val="Standardowy1"/>
        <w:jc w:val="right"/>
        <w:rPr>
          <w:rFonts w:ascii="Verdana" w:eastAsia="Verdana" w:hAnsi="Verdana" w:cs="Verdana"/>
          <w:sz w:val="24"/>
          <w:szCs w:val="24"/>
        </w:rPr>
      </w:pPr>
    </w:p>
    <w:p w14:paraId="550E78CF" w14:textId="77777777" w:rsidR="00B23146" w:rsidRDefault="00B23146">
      <w:pPr>
        <w:pStyle w:val="Standardowy1"/>
        <w:jc w:val="right"/>
        <w:rPr>
          <w:rFonts w:ascii="Verdana" w:eastAsia="Verdana" w:hAnsi="Verdana" w:cs="Verdana"/>
          <w:sz w:val="24"/>
          <w:szCs w:val="24"/>
        </w:rPr>
      </w:pPr>
    </w:p>
    <w:p w14:paraId="273D7F5B" w14:textId="77777777" w:rsidR="00B23146" w:rsidRDefault="00B23146">
      <w:pPr>
        <w:pStyle w:val="Standardowy1"/>
        <w:jc w:val="right"/>
        <w:rPr>
          <w:rFonts w:ascii="Verdana" w:eastAsia="Verdana" w:hAnsi="Verdana" w:cs="Verdana"/>
          <w:sz w:val="24"/>
          <w:szCs w:val="24"/>
        </w:rPr>
      </w:pPr>
    </w:p>
    <w:p w14:paraId="7D4B9DF2" w14:textId="77777777" w:rsidR="00B23146" w:rsidRDefault="00B23146">
      <w:pPr>
        <w:pStyle w:val="Standardowy1"/>
        <w:jc w:val="right"/>
        <w:rPr>
          <w:rFonts w:ascii="Verdana" w:eastAsia="Verdana" w:hAnsi="Verdana" w:cs="Verdana"/>
          <w:sz w:val="24"/>
          <w:szCs w:val="24"/>
        </w:rPr>
      </w:pPr>
    </w:p>
    <w:p w14:paraId="58F74F96" w14:textId="77777777" w:rsidR="00B23146" w:rsidRDefault="00B23146">
      <w:pPr>
        <w:pStyle w:val="Standardowy1"/>
        <w:jc w:val="right"/>
        <w:rPr>
          <w:rFonts w:ascii="Verdana" w:eastAsia="Verdana" w:hAnsi="Verdana" w:cs="Verdana"/>
          <w:sz w:val="24"/>
          <w:szCs w:val="24"/>
        </w:rPr>
      </w:pPr>
    </w:p>
    <w:p w14:paraId="22B5254E" w14:textId="77777777" w:rsidR="00B23146" w:rsidRDefault="00B23146">
      <w:pPr>
        <w:pStyle w:val="Standardowy1"/>
        <w:jc w:val="right"/>
        <w:rPr>
          <w:rFonts w:ascii="Verdana" w:eastAsia="Verdana" w:hAnsi="Verdana" w:cs="Verdana"/>
          <w:sz w:val="24"/>
          <w:szCs w:val="24"/>
        </w:rPr>
      </w:pPr>
    </w:p>
    <w:p w14:paraId="1A64E5D3" w14:textId="77777777" w:rsidR="00B23146" w:rsidRDefault="00B23146">
      <w:pPr>
        <w:pStyle w:val="Standardowy1"/>
        <w:jc w:val="right"/>
        <w:rPr>
          <w:rFonts w:ascii="Verdana" w:eastAsia="Verdana" w:hAnsi="Verdana" w:cs="Verdana"/>
          <w:sz w:val="24"/>
          <w:szCs w:val="24"/>
        </w:rPr>
      </w:pPr>
    </w:p>
    <w:p w14:paraId="2BD183E1" w14:textId="77777777" w:rsidR="00B23146" w:rsidRDefault="00B23146">
      <w:pPr>
        <w:pStyle w:val="Standardowy1"/>
        <w:jc w:val="right"/>
        <w:rPr>
          <w:rFonts w:ascii="Verdana" w:eastAsia="Verdana" w:hAnsi="Verdana" w:cs="Verdana"/>
          <w:sz w:val="24"/>
          <w:szCs w:val="24"/>
        </w:rPr>
      </w:pPr>
    </w:p>
    <w:p w14:paraId="1FBD195F" w14:textId="77777777" w:rsidR="00B23146" w:rsidRDefault="00B23146">
      <w:pPr>
        <w:pStyle w:val="Standardowy1"/>
        <w:jc w:val="right"/>
        <w:rPr>
          <w:rFonts w:ascii="Verdana" w:eastAsia="Verdana" w:hAnsi="Verdana" w:cs="Verdana"/>
          <w:sz w:val="24"/>
          <w:szCs w:val="24"/>
        </w:rPr>
      </w:pPr>
    </w:p>
    <w:p w14:paraId="348301B1" w14:textId="77777777" w:rsidR="00B23146" w:rsidRDefault="00B23146">
      <w:pPr>
        <w:pStyle w:val="Standardowy1"/>
        <w:jc w:val="right"/>
        <w:rPr>
          <w:rFonts w:ascii="Verdana" w:eastAsia="Verdana" w:hAnsi="Verdana" w:cs="Verdana"/>
          <w:b/>
          <w:bCs/>
          <w:sz w:val="24"/>
          <w:szCs w:val="24"/>
        </w:rPr>
      </w:pPr>
    </w:p>
    <w:p w14:paraId="20E4B546" w14:textId="77777777" w:rsidR="00B23146" w:rsidRDefault="00B23146">
      <w:pPr>
        <w:pStyle w:val="Standardowy1"/>
        <w:jc w:val="right"/>
        <w:rPr>
          <w:rFonts w:ascii="Verdana" w:eastAsia="Verdana" w:hAnsi="Verdana" w:cs="Verdana"/>
          <w:b/>
          <w:bCs/>
          <w:sz w:val="24"/>
          <w:szCs w:val="24"/>
        </w:rPr>
      </w:pPr>
    </w:p>
    <w:p w14:paraId="010B0D55" w14:textId="77777777" w:rsidR="00B23146" w:rsidRDefault="00B23146">
      <w:pPr>
        <w:pStyle w:val="Standardowy1"/>
        <w:jc w:val="right"/>
        <w:rPr>
          <w:rFonts w:ascii="Verdana" w:eastAsia="Verdana" w:hAnsi="Verdana" w:cs="Verdana"/>
          <w:b/>
          <w:bCs/>
          <w:sz w:val="24"/>
          <w:szCs w:val="24"/>
        </w:rPr>
      </w:pPr>
    </w:p>
    <w:p w14:paraId="200B339F" w14:textId="77777777" w:rsidR="00B23146" w:rsidRDefault="00B23146">
      <w:pPr>
        <w:pStyle w:val="Standardowy1"/>
        <w:jc w:val="right"/>
        <w:rPr>
          <w:rFonts w:ascii="Verdana" w:eastAsia="Verdana" w:hAnsi="Verdana" w:cs="Verdana"/>
          <w:b/>
          <w:bCs/>
          <w:sz w:val="24"/>
          <w:szCs w:val="24"/>
        </w:rPr>
      </w:pPr>
    </w:p>
    <w:p w14:paraId="68C82803" w14:textId="77777777" w:rsidR="00B23146" w:rsidRDefault="00B23146">
      <w:pPr>
        <w:pStyle w:val="Standardowy1"/>
        <w:jc w:val="right"/>
        <w:rPr>
          <w:rFonts w:ascii="Verdana" w:eastAsia="Verdana" w:hAnsi="Verdana" w:cs="Verdana"/>
          <w:b/>
          <w:bCs/>
          <w:sz w:val="24"/>
          <w:szCs w:val="24"/>
        </w:rPr>
      </w:pPr>
    </w:p>
    <w:p w14:paraId="61B3EAD8" w14:textId="77777777" w:rsidR="00B23146" w:rsidRDefault="00B23146">
      <w:pPr>
        <w:pStyle w:val="Standardowy1"/>
        <w:jc w:val="right"/>
        <w:rPr>
          <w:rFonts w:ascii="Verdana" w:eastAsia="Verdana" w:hAnsi="Verdana" w:cs="Verdana"/>
          <w:b/>
          <w:bCs/>
          <w:sz w:val="24"/>
          <w:szCs w:val="24"/>
        </w:rPr>
      </w:pPr>
    </w:p>
    <w:p w14:paraId="4E454A44" w14:textId="77777777" w:rsidR="00B23146" w:rsidRDefault="00B23146">
      <w:pPr>
        <w:pStyle w:val="Standardowy1"/>
        <w:jc w:val="right"/>
        <w:rPr>
          <w:rFonts w:ascii="Verdana" w:eastAsia="Verdana" w:hAnsi="Verdana" w:cs="Verdana"/>
          <w:b/>
          <w:bCs/>
          <w:sz w:val="24"/>
          <w:szCs w:val="24"/>
        </w:rPr>
      </w:pPr>
    </w:p>
    <w:p w14:paraId="533EFED3" w14:textId="77777777" w:rsidR="00B23146" w:rsidRDefault="00B23146">
      <w:pPr>
        <w:pStyle w:val="Standardowy1"/>
        <w:jc w:val="right"/>
        <w:rPr>
          <w:rFonts w:ascii="Verdana" w:eastAsia="Verdana" w:hAnsi="Verdana" w:cs="Verdana"/>
          <w:b/>
          <w:bCs/>
          <w:sz w:val="24"/>
          <w:szCs w:val="24"/>
        </w:rPr>
      </w:pPr>
    </w:p>
    <w:p w14:paraId="32C2C29D" w14:textId="77777777" w:rsidR="00B23146" w:rsidRDefault="00B23146">
      <w:pPr>
        <w:pStyle w:val="Standardowy1"/>
        <w:jc w:val="right"/>
        <w:rPr>
          <w:rFonts w:ascii="Verdana" w:eastAsia="Verdana" w:hAnsi="Verdana" w:cs="Verdana"/>
          <w:b/>
          <w:bCs/>
          <w:sz w:val="24"/>
          <w:szCs w:val="24"/>
        </w:rPr>
      </w:pPr>
    </w:p>
    <w:p w14:paraId="74B0D254" w14:textId="77777777" w:rsidR="00B23146" w:rsidRDefault="00B23146">
      <w:pPr>
        <w:pStyle w:val="Standardowy1"/>
        <w:jc w:val="right"/>
        <w:rPr>
          <w:rFonts w:ascii="Verdana" w:eastAsia="Verdana" w:hAnsi="Verdana" w:cs="Verdana"/>
          <w:b/>
          <w:bCs/>
          <w:sz w:val="24"/>
          <w:szCs w:val="24"/>
        </w:rPr>
      </w:pPr>
    </w:p>
    <w:p w14:paraId="3E81E3CA" w14:textId="77777777" w:rsidR="00B23146" w:rsidRDefault="00B23146">
      <w:pPr>
        <w:pStyle w:val="Standardowy1"/>
        <w:jc w:val="right"/>
        <w:rPr>
          <w:rFonts w:ascii="Verdana" w:eastAsia="Verdana" w:hAnsi="Verdana" w:cs="Verdana"/>
          <w:b/>
          <w:bCs/>
          <w:sz w:val="24"/>
          <w:szCs w:val="24"/>
        </w:rPr>
      </w:pPr>
    </w:p>
    <w:p w14:paraId="180C9F37" w14:textId="77777777" w:rsidR="00B23146" w:rsidRDefault="00B23146">
      <w:pPr>
        <w:pStyle w:val="Standardowy1"/>
        <w:jc w:val="right"/>
        <w:rPr>
          <w:rFonts w:ascii="Verdana" w:eastAsia="Verdana" w:hAnsi="Verdana" w:cs="Verdana"/>
          <w:b/>
          <w:bCs/>
          <w:sz w:val="24"/>
          <w:szCs w:val="24"/>
        </w:rPr>
      </w:pPr>
    </w:p>
    <w:p w14:paraId="3744CADC" w14:textId="77777777" w:rsidR="00B23146" w:rsidRDefault="00B23146">
      <w:pPr>
        <w:pStyle w:val="Standardowy1"/>
        <w:jc w:val="right"/>
        <w:rPr>
          <w:rFonts w:ascii="Verdana" w:eastAsia="Verdana" w:hAnsi="Verdana" w:cs="Verdana"/>
          <w:b/>
          <w:bCs/>
          <w:sz w:val="24"/>
          <w:szCs w:val="24"/>
        </w:rPr>
      </w:pPr>
    </w:p>
    <w:p w14:paraId="65273781" w14:textId="77777777" w:rsidR="00B23146" w:rsidRDefault="00B23146">
      <w:pPr>
        <w:pStyle w:val="Standardowy1"/>
        <w:jc w:val="right"/>
        <w:rPr>
          <w:rFonts w:ascii="Verdana" w:eastAsia="Verdana" w:hAnsi="Verdana" w:cs="Verdana"/>
          <w:b/>
          <w:bCs/>
          <w:sz w:val="24"/>
          <w:szCs w:val="24"/>
        </w:rPr>
      </w:pPr>
    </w:p>
    <w:p w14:paraId="2C894B0C" w14:textId="77777777" w:rsidR="00B23146" w:rsidRDefault="00B23146">
      <w:pPr>
        <w:pStyle w:val="Standardowy1"/>
        <w:jc w:val="right"/>
        <w:rPr>
          <w:rFonts w:ascii="Verdana" w:eastAsia="Verdana" w:hAnsi="Verdana" w:cs="Verdana"/>
          <w:b/>
          <w:bCs/>
          <w:sz w:val="24"/>
          <w:szCs w:val="24"/>
        </w:rPr>
      </w:pPr>
    </w:p>
    <w:p w14:paraId="2A10D684" w14:textId="77777777" w:rsidR="00B23146" w:rsidRDefault="00EC0BCC">
      <w:pPr>
        <w:pStyle w:val="Standardowy1"/>
        <w:jc w:val="right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nazwa i siedziba oferenta</w:t>
      </w:r>
    </w:p>
    <w:p w14:paraId="6302408C" w14:textId="77777777" w:rsidR="00B23146" w:rsidRDefault="00B23146">
      <w:pPr>
        <w:pStyle w:val="Standardowy1"/>
        <w:rPr>
          <w:rFonts w:ascii="Verdana" w:eastAsia="Verdana" w:hAnsi="Verdana" w:cs="Verdana"/>
          <w:b/>
          <w:bCs/>
          <w:sz w:val="24"/>
          <w:szCs w:val="24"/>
        </w:rPr>
      </w:pPr>
    </w:p>
    <w:p w14:paraId="68731658" w14:textId="77777777" w:rsidR="00B23146" w:rsidRDefault="00B23146">
      <w:pPr>
        <w:pStyle w:val="Standardowy1"/>
        <w:rPr>
          <w:rFonts w:ascii="Verdana" w:eastAsia="Verdana" w:hAnsi="Verdana" w:cs="Verdana"/>
          <w:b/>
          <w:bCs/>
          <w:sz w:val="24"/>
          <w:szCs w:val="24"/>
        </w:rPr>
      </w:pPr>
    </w:p>
    <w:p w14:paraId="222D25DB" w14:textId="77777777" w:rsidR="00B23146" w:rsidRDefault="00B23146">
      <w:pPr>
        <w:pStyle w:val="Standardowy1"/>
        <w:rPr>
          <w:rFonts w:ascii="Verdana" w:eastAsia="Verdana" w:hAnsi="Verdana" w:cs="Verdana"/>
          <w:b/>
          <w:bCs/>
          <w:sz w:val="24"/>
          <w:szCs w:val="24"/>
        </w:rPr>
      </w:pPr>
    </w:p>
    <w:p w14:paraId="39120E03" w14:textId="77777777" w:rsidR="00B23146" w:rsidRDefault="00EC0BCC">
      <w:pPr>
        <w:pStyle w:val="Standardowy1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Katowicka Specjalna Strefa Ekonomiczna S.A.</w:t>
      </w:r>
    </w:p>
    <w:p w14:paraId="04B05F90" w14:textId="77777777" w:rsidR="00B23146" w:rsidRDefault="00EC0BCC">
      <w:pPr>
        <w:pStyle w:val="Standardowy1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40-032 Katowice</w:t>
      </w:r>
    </w:p>
    <w:p w14:paraId="7D4EBBF3" w14:textId="77777777" w:rsidR="00B23146" w:rsidRDefault="00EC0BCC">
      <w:pPr>
        <w:pStyle w:val="Standardowy1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ul. Wojewódzka 42</w:t>
      </w:r>
    </w:p>
    <w:p w14:paraId="508D52A9" w14:textId="77777777" w:rsidR="00B23146" w:rsidRDefault="00EC0BCC">
      <w:pPr>
        <w:pStyle w:val="Nagwek1"/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OFERTA</w:t>
      </w:r>
    </w:p>
    <w:p w14:paraId="58A9011F" w14:textId="77777777" w:rsidR="00B23146" w:rsidRDefault="00EC0BCC">
      <w:pPr>
        <w:pStyle w:val="Standardowy1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</w:p>
    <w:p w14:paraId="669CF965" w14:textId="77777777" w:rsidR="00B23146" w:rsidRDefault="00EC0BCC">
      <w:pPr>
        <w:pStyle w:val="Standardowy1"/>
        <w:ind w:firstLine="720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Na przetarg wyznaczony na dzień </w:t>
      </w:r>
      <w:r>
        <w:rPr>
          <w:rFonts w:ascii="Verdana" w:hAnsi="Verdana" w:cs="Verdana"/>
          <w:sz w:val="24"/>
          <w:szCs w:val="24"/>
        </w:rPr>
        <w:t>…………….. r mający na celu wyłonienie podmiotu, który nabędzie prawo własności nieruchomości gruntowej o łącznej powierzchni ………………. położonej w ……………………., tj.:</w:t>
      </w:r>
    </w:p>
    <w:p w14:paraId="2F18908D" w14:textId="77777777" w:rsidR="00B23146" w:rsidRDefault="00EC0BCC">
      <w:pPr>
        <w:pStyle w:val="Standardowy1"/>
        <w:ind w:left="709" w:hanging="709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nieruchomości składającej się z działek o nr ……………………. o łącznej powierzchni …………………….</w:t>
      </w:r>
    </w:p>
    <w:p w14:paraId="5C6E4A89" w14:textId="77777777" w:rsidR="00B23146" w:rsidRDefault="00B23146">
      <w:pPr>
        <w:pStyle w:val="Standardowy1"/>
        <w:jc w:val="both"/>
        <w:rPr>
          <w:rFonts w:ascii="Verdana" w:hAnsi="Verdana" w:cs="Verdana"/>
          <w:sz w:val="24"/>
          <w:szCs w:val="24"/>
        </w:rPr>
      </w:pPr>
    </w:p>
    <w:p w14:paraId="0E2E5765" w14:textId="77777777" w:rsidR="00B23146" w:rsidRDefault="00B23146">
      <w:pPr>
        <w:pStyle w:val="Standardowy1"/>
        <w:ind w:left="1440"/>
        <w:jc w:val="both"/>
        <w:rPr>
          <w:rFonts w:ascii="Verdana" w:hAnsi="Verdana" w:cs="Verdana"/>
          <w:sz w:val="24"/>
          <w:szCs w:val="24"/>
        </w:rPr>
      </w:pPr>
    </w:p>
    <w:p w14:paraId="22DB6734" w14:textId="77777777" w:rsidR="00B23146" w:rsidRDefault="00B23146">
      <w:pPr>
        <w:pStyle w:val="Standardowy1"/>
        <w:ind w:firstLine="720"/>
        <w:jc w:val="both"/>
        <w:rPr>
          <w:rFonts w:ascii="Verdana" w:eastAsia="Verdana" w:hAnsi="Verdana" w:cs="Verdana"/>
          <w:sz w:val="24"/>
          <w:szCs w:val="24"/>
        </w:rPr>
      </w:pPr>
    </w:p>
    <w:p w14:paraId="5613017E" w14:textId="77777777" w:rsidR="00B23146" w:rsidRDefault="00B23146">
      <w:pPr>
        <w:pStyle w:val="Standardowy1"/>
        <w:ind w:firstLine="720"/>
        <w:jc w:val="both"/>
        <w:rPr>
          <w:rFonts w:ascii="Verdana" w:eastAsia="Verdana" w:hAnsi="Verdana" w:cs="Verdana"/>
          <w:sz w:val="24"/>
          <w:szCs w:val="24"/>
        </w:rPr>
      </w:pPr>
    </w:p>
    <w:p w14:paraId="322D232E" w14:textId="77777777" w:rsidR="00B23146" w:rsidRDefault="00EC0BCC">
      <w:pPr>
        <w:pStyle w:val="Standardowy1"/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………………………………………………………………..</w:t>
      </w:r>
    </w:p>
    <w:p w14:paraId="08AB5E7A" w14:textId="77777777" w:rsidR="00B23146" w:rsidRDefault="00EC0BCC">
      <w:pPr>
        <w:pStyle w:val="Standardowy1"/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pełna nazwa i siedziba oferenta</w:t>
      </w:r>
    </w:p>
    <w:p w14:paraId="31541BBA" w14:textId="77777777" w:rsidR="00B23146" w:rsidRDefault="00B23146">
      <w:pPr>
        <w:pStyle w:val="Standardowy1"/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02B88B43" w14:textId="77777777" w:rsidR="00B23146" w:rsidRDefault="00B23146">
      <w:pPr>
        <w:pStyle w:val="Standardowy1"/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7CC330E6" w14:textId="77777777" w:rsidR="00B23146" w:rsidRDefault="00EC0BCC">
      <w:pPr>
        <w:pStyle w:val="Standardowy1"/>
        <w:numPr>
          <w:ilvl w:val="0"/>
          <w:numId w:val="6"/>
        </w:numPr>
        <w:ind w:left="426" w:hanging="426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składa ofertę nabycia nieruchomości:</w:t>
      </w:r>
    </w:p>
    <w:p w14:paraId="6737E429" w14:textId="77777777" w:rsidR="00B23146" w:rsidRDefault="00EC0BCC">
      <w:pPr>
        <w:pStyle w:val="Standardowy1"/>
        <w:ind w:left="426" w:hanging="426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za cenę  …………………………….. PLN netto.</w:t>
      </w:r>
    </w:p>
    <w:p w14:paraId="6638EC5B" w14:textId="77777777" w:rsidR="00B23146" w:rsidRDefault="00EC0BCC">
      <w:pPr>
        <w:pStyle w:val="Standardowy1"/>
        <w:numPr>
          <w:ilvl w:val="0"/>
          <w:numId w:val="4"/>
        </w:numPr>
        <w:ind w:left="426" w:hanging="426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zobowiązuje się prowadzić następujące rodzaje działalności gospodarczej na nieruchomości będącej przedmiotem przetargu wg </w:t>
      </w:r>
      <w:r>
        <w:rPr>
          <w:rFonts w:ascii="Verdana" w:hAnsi="Verdana" w:cs="Verdana"/>
          <w:sz w:val="24"/>
          <w:szCs w:val="24"/>
        </w:rPr>
        <w:t>PKWiU:</w:t>
      </w:r>
    </w:p>
    <w:p w14:paraId="30D05BBE" w14:textId="77777777" w:rsidR="00B23146" w:rsidRDefault="00EC0BCC">
      <w:pPr>
        <w:pStyle w:val="Standardowy1"/>
        <w:numPr>
          <w:ilvl w:val="0"/>
          <w:numId w:val="7"/>
        </w:numPr>
        <w:ind w:left="1276" w:hanging="851"/>
        <w:jc w:val="both"/>
      </w:pPr>
      <w:r>
        <w:rPr>
          <w:rFonts w:ascii="Verdana" w:hAnsi="Verdana" w:cs="Verdana"/>
          <w:sz w:val="24"/>
          <w:szCs w:val="24"/>
        </w:rPr>
        <w:t>działalność podstawowa (punktowana):</w:t>
      </w:r>
    </w:p>
    <w:p w14:paraId="445C4517" w14:textId="77777777" w:rsidR="00B23146" w:rsidRDefault="00EC0BCC">
      <w:pPr>
        <w:pStyle w:val="Standardowy1"/>
        <w:ind w:firstLine="709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- …………………………</w:t>
      </w:r>
    </w:p>
    <w:p w14:paraId="22D35E9F" w14:textId="77777777" w:rsidR="00B23146" w:rsidRDefault="00EC0BCC">
      <w:pPr>
        <w:pStyle w:val="Standardowy1"/>
        <w:numPr>
          <w:ilvl w:val="0"/>
          <w:numId w:val="3"/>
        </w:numPr>
        <w:ind w:left="993" w:hanging="567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działalność pozostała:</w:t>
      </w:r>
    </w:p>
    <w:p w14:paraId="21E1B662" w14:textId="77777777" w:rsidR="00B23146" w:rsidRDefault="00EC0BCC">
      <w:pPr>
        <w:pStyle w:val="Standardowy1"/>
        <w:ind w:left="851" w:hanging="142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- ………………………..</w:t>
      </w:r>
    </w:p>
    <w:p w14:paraId="6B1E7F0D" w14:textId="77777777" w:rsidR="00B23146" w:rsidRDefault="00EC0BCC">
      <w:pPr>
        <w:pStyle w:val="Standardowy1"/>
        <w:ind w:left="851" w:hanging="142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- ………………………..</w:t>
      </w:r>
    </w:p>
    <w:p w14:paraId="0BFD116F" w14:textId="77777777" w:rsidR="00B23146" w:rsidRDefault="00EC0BCC">
      <w:pPr>
        <w:pStyle w:val="Standardowy1"/>
        <w:ind w:left="851" w:hanging="142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- ………………………..</w:t>
      </w:r>
    </w:p>
    <w:p w14:paraId="06927E9C" w14:textId="77777777" w:rsidR="00B23146" w:rsidRDefault="00EC0BCC">
      <w:pPr>
        <w:pStyle w:val="Standardowy1"/>
        <w:numPr>
          <w:ilvl w:val="0"/>
          <w:numId w:val="4"/>
        </w:numPr>
        <w:ind w:left="426" w:hanging="426"/>
        <w:jc w:val="both"/>
      </w:pPr>
      <w:r>
        <w:rPr>
          <w:rFonts w:ascii="Verdana" w:hAnsi="Verdana" w:cs="Verdana"/>
          <w:sz w:val="24"/>
          <w:szCs w:val="24"/>
        </w:rPr>
        <w:t>zobowiązuje się wybudować obiekty o łącznej powierzchni użytkowej ……………… m2, co zostanie potwierdzone decyzją o pozwoleniu na użytkowanie obiektów budowlanych.</w:t>
      </w:r>
    </w:p>
    <w:p w14:paraId="3D0FCB63" w14:textId="77777777" w:rsidR="00B23146" w:rsidRDefault="00EC0BCC">
      <w:pPr>
        <w:pStyle w:val="Standardowy1"/>
        <w:numPr>
          <w:ilvl w:val="0"/>
          <w:numId w:val="4"/>
        </w:numPr>
        <w:ind w:left="426" w:hanging="426"/>
        <w:jc w:val="both"/>
      </w:pPr>
      <w:r>
        <w:rPr>
          <w:rFonts w:ascii="Verdana" w:hAnsi="Verdana" w:cs="Verdana"/>
          <w:sz w:val="24"/>
          <w:szCs w:val="24"/>
        </w:rPr>
        <w:t xml:space="preserve">informuje, że posiada decyzję / nie posiada decyzji </w:t>
      </w:r>
      <w:r>
        <w:rPr>
          <w:rFonts w:ascii="Verdana" w:hAnsi="Verdana" w:cs="Verdana"/>
          <w:i/>
          <w:sz w:val="24"/>
          <w:szCs w:val="24"/>
        </w:rPr>
        <w:t>(niepotrzebne skreślić)</w:t>
      </w:r>
      <w:r>
        <w:rPr>
          <w:rFonts w:ascii="Verdana" w:hAnsi="Verdana" w:cs="Verdana"/>
          <w:sz w:val="24"/>
          <w:szCs w:val="24"/>
        </w:rPr>
        <w:t xml:space="preserve"> o wsparciu projektu inwestycyjnego na nieruchomości będącej przedmiotem przetargu, wydaną w oparciu o ustawę z dnia 10 maja 2018 roku o wspieraniu nowych inwestycji </w:t>
      </w:r>
      <w:r>
        <w:rPr>
          <w:rFonts w:ascii="Verdana" w:hAnsi="Verdana" w:cs="Verdana"/>
          <w:sz w:val="24"/>
          <w:szCs w:val="24"/>
          <w:shd w:val="clear" w:color="auto" w:fill="FFFFFF"/>
        </w:rPr>
        <w:t>(</w:t>
      </w:r>
      <w:proofErr w:type="spellStart"/>
      <w:r>
        <w:rPr>
          <w:rFonts w:ascii="Verdana" w:hAnsi="Verdana"/>
          <w:sz w:val="22"/>
          <w:szCs w:val="22"/>
        </w:rPr>
        <w:t>t.j</w:t>
      </w:r>
      <w:proofErr w:type="spellEnd"/>
      <w:r>
        <w:rPr>
          <w:rFonts w:ascii="Verdana" w:hAnsi="Verdana"/>
          <w:sz w:val="22"/>
          <w:szCs w:val="22"/>
        </w:rPr>
        <w:t>. Dz. U. z 2024 r., poz. 459</w:t>
      </w:r>
      <w:r>
        <w:rPr>
          <w:rFonts w:ascii="Verdana" w:hAnsi="Verdana" w:cs="Verdana"/>
          <w:sz w:val="24"/>
          <w:szCs w:val="24"/>
          <w:shd w:val="clear" w:color="auto" w:fill="FFFFFF"/>
        </w:rPr>
        <w:t>).</w:t>
      </w:r>
    </w:p>
    <w:p w14:paraId="21FA6EF5" w14:textId="77777777" w:rsidR="00B23146" w:rsidRDefault="00B23146">
      <w:pPr>
        <w:pStyle w:val="Standardowy1"/>
        <w:ind w:firstLine="720"/>
        <w:jc w:val="both"/>
        <w:rPr>
          <w:rFonts w:ascii="Verdana" w:hAnsi="Verdana" w:cs="Verdana"/>
          <w:sz w:val="24"/>
          <w:szCs w:val="24"/>
        </w:rPr>
      </w:pPr>
    </w:p>
    <w:p w14:paraId="1F7F6640" w14:textId="77777777" w:rsidR="00B23146" w:rsidRDefault="00EC0BCC">
      <w:pPr>
        <w:pStyle w:val="Standardowy1"/>
        <w:jc w:val="both"/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cs="Verdana"/>
          <w:b/>
          <w:sz w:val="24"/>
          <w:szCs w:val="24"/>
        </w:rPr>
        <w:lastRenderedPageBreak/>
        <w:t>Powyższe warunki przedsięwzięcia planowanego na nieruchomości będącej przedmiotem przetargu podlegają ocenie w ramach kryteriów wyboru oferty przetargowej.</w:t>
      </w:r>
    </w:p>
    <w:p w14:paraId="75827665" w14:textId="77777777" w:rsidR="00B23146" w:rsidRDefault="00EC0BCC">
      <w:pPr>
        <w:pStyle w:val="Standardowy1"/>
        <w:spacing w:before="120"/>
        <w:jc w:val="both"/>
      </w:pPr>
      <w:r>
        <w:rPr>
          <w:rFonts w:ascii="Verdana" w:hAnsi="Verdana" w:cs="Verdana"/>
          <w:b/>
          <w:bCs/>
          <w:sz w:val="24"/>
          <w:szCs w:val="24"/>
        </w:rPr>
        <w:t xml:space="preserve">Pozostałe warunki </w:t>
      </w:r>
      <w:r>
        <w:rPr>
          <w:rFonts w:ascii="Verdana" w:hAnsi="Verdana" w:cs="Verdana"/>
          <w:b/>
          <w:sz w:val="24"/>
          <w:szCs w:val="24"/>
        </w:rPr>
        <w:t xml:space="preserve">planowanego </w:t>
      </w:r>
      <w:r>
        <w:rPr>
          <w:rFonts w:ascii="Verdana" w:hAnsi="Verdana" w:cs="Verdana"/>
          <w:b/>
          <w:sz w:val="24"/>
          <w:szCs w:val="24"/>
        </w:rPr>
        <w:t>przedsięwzięcia na nieruchomości będącej przedmiotem przetargu (informacje fakultatywne niepunktowane):</w:t>
      </w:r>
    </w:p>
    <w:p w14:paraId="2904F608" w14:textId="77777777" w:rsidR="00B23146" w:rsidRDefault="00B23146">
      <w:pPr>
        <w:pStyle w:val="Standardowy1"/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3E5F55C4" w14:textId="77777777" w:rsidR="00B23146" w:rsidRDefault="00B23146">
      <w:pPr>
        <w:pStyle w:val="Standardowy1"/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6A6A1744" w14:textId="77777777" w:rsidR="00B23146" w:rsidRDefault="00EC0BCC">
      <w:pPr>
        <w:pStyle w:val="Standardowy1"/>
        <w:jc w:val="both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1. Wielkość bezpośrednich nakładów inwestycyjnych na terenie strefy.</w:t>
      </w:r>
    </w:p>
    <w:p w14:paraId="030B8E75" w14:textId="77777777" w:rsidR="00B23146" w:rsidRDefault="00B23146">
      <w:pPr>
        <w:pStyle w:val="Standardowy1"/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6D64D08E" w14:textId="77777777" w:rsidR="00B23146" w:rsidRDefault="00EC0BCC">
      <w:pPr>
        <w:pStyle w:val="Tekstpodstawowy21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Plan inwestycyjny - podać rodzaj środków trwałych (grupa, na przykład: </w:t>
      </w:r>
      <w:r>
        <w:rPr>
          <w:rFonts w:ascii="Verdana" w:eastAsia="Verdana" w:hAnsi="Verdana" w:cs="Verdana"/>
        </w:rPr>
        <w:t>budynki, budowle, wyposażenie produkcyjne, pozostałe) i rodzaj waluty.</w:t>
      </w:r>
    </w:p>
    <w:tbl>
      <w:tblPr>
        <w:tblW w:w="9094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1938"/>
        <w:gridCol w:w="861"/>
        <w:gridCol w:w="860"/>
        <w:gridCol w:w="750"/>
        <w:gridCol w:w="1773"/>
        <w:gridCol w:w="1429"/>
        <w:gridCol w:w="998"/>
      </w:tblGrid>
      <w:tr w:rsidR="00B23146" w14:paraId="56EEA4C0" w14:textId="77777777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1BE50" w14:textId="77777777" w:rsidR="00B23146" w:rsidRDefault="00EC0BCC">
            <w:pPr>
              <w:pStyle w:val="Standardowy1"/>
              <w:jc w:val="both"/>
            </w:pPr>
            <w:r>
              <w:t>L.p.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EF508" w14:textId="77777777" w:rsidR="00B23146" w:rsidRDefault="00EC0BCC">
            <w:pPr>
              <w:pStyle w:val="Standardowy1"/>
              <w:jc w:val="both"/>
            </w:pPr>
            <w:r>
              <w:t>Wyszczególnienie</w:t>
            </w:r>
          </w:p>
        </w:tc>
        <w:tc>
          <w:tcPr>
            <w:tcW w:w="2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AF1F2" w14:textId="77777777" w:rsidR="00B23146" w:rsidRDefault="00EC0BCC">
            <w:pPr>
              <w:pStyle w:val="Standardowy1"/>
              <w:jc w:val="both"/>
            </w:pPr>
            <w:r>
              <w:t>Wydatki  inwestycyjne</w:t>
            </w:r>
          </w:p>
          <w:p w14:paraId="0580BA0B" w14:textId="77777777" w:rsidR="00B23146" w:rsidRDefault="00EC0BCC">
            <w:pPr>
              <w:pStyle w:val="Standardowy1"/>
              <w:jc w:val="both"/>
            </w:pPr>
            <w:r>
              <w:t>( w rozbiciu na koleje lata)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DE567" w14:textId="77777777" w:rsidR="00B23146" w:rsidRDefault="00EC0BCC">
            <w:pPr>
              <w:pStyle w:val="Standardowy1"/>
              <w:jc w:val="both"/>
            </w:pPr>
            <w:r>
              <w:t>Wydatki inwestycyjne ogółem</w:t>
            </w:r>
          </w:p>
          <w:p w14:paraId="31067D1B" w14:textId="77777777" w:rsidR="00B23146" w:rsidRDefault="00EC0BCC">
            <w:pPr>
              <w:pStyle w:val="Standardowy1"/>
              <w:jc w:val="both"/>
            </w:pPr>
            <w:r>
              <w:t>(data: miesiąc, rok)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A42BB" w14:textId="77777777" w:rsidR="00B23146" w:rsidRDefault="00EC0BCC">
            <w:pPr>
              <w:pStyle w:val="Standardowy1"/>
              <w:jc w:val="both"/>
            </w:pPr>
            <w:r>
              <w:t>Data poniesienia</w:t>
            </w:r>
          </w:p>
          <w:p w14:paraId="7BDEFC89" w14:textId="77777777" w:rsidR="00B23146" w:rsidRDefault="00EC0BCC">
            <w:pPr>
              <w:pStyle w:val="Standardowy1"/>
              <w:jc w:val="both"/>
            </w:pPr>
            <w:r>
              <w:rPr>
                <w:rFonts w:eastAsia="Times New Roman" w:cs="Times New Roman"/>
              </w:rPr>
              <w:t xml:space="preserve"> </w:t>
            </w:r>
            <w:r>
              <w:t>(miesiąc, rok)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B1698" w14:textId="77777777" w:rsidR="00B23146" w:rsidRDefault="00EC0BCC">
            <w:pPr>
              <w:pStyle w:val="Standardowy1"/>
              <w:jc w:val="center"/>
            </w:pPr>
            <w:r>
              <w:t>Struktura</w:t>
            </w:r>
          </w:p>
        </w:tc>
      </w:tr>
      <w:tr w:rsidR="00B23146" w14:paraId="5A7F0505" w14:textId="77777777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34A4B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19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5F257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EDE4E" w14:textId="77777777" w:rsidR="00B23146" w:rsidRDefault="00EC0BCC">
            <w:pPr>
              <w:pStyle w:val="Standardowy1"/>
              <w:jc w:val="both"/>
            </w:pPr>
            <w:r>
              <w:t>rok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322FC" w14:textId="77777777" w:rsidR="00B23146" w:rsidRDefault="00EC0BCC">
            <w:pPr>
              <w:pStyle w:val="Standardowy1"/>
              <w:jc w:val="both"/>
            </w:pPr>
            <w:r>
              <w:t>rok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216C7" w14:textId="77777777" w:rsidR="00B23146" w:rsidRDefault="00EC0BCC">
            <w:pPr>
              <w:pStyle w:val="Standardowy1"/>
              <w:jc w:val="both"/>
            </w:pPr>
            <w:r>
              <w:t>rok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0CC73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030DE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F8D5D" w14:textId="77777777" w:rsidR="00B23146" w:rsidRDefault="00EC0BCC">
            <w:pPr>
              <w:pStyle w:val="Standardowy1"/>
              <w:jc w:val="center"/>
            </w:pPr>
            <w:r>
              <w:t xml:space="preserve">w </w:t>
            </w:r>
            <w:r>
              <w:t>%</w:t>
            </w:r>
          </w:p>
        </w:tc>
      </w:tr>
      <w:tr w:rsidR="00B23146" w14:paraId="780B2C03" w14:textId="7777777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081A8" w14:textId="77777777" w:rsidR="00B23146" w:rsidRDefault="00EC0BCC">
            <w:pPr>
              <w:pStyle w:val="Standardowy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AF901" w14:textId="77777777" w:rsidR="00B23146" w:rsidRDefault="00EC0BCC">
            <w:pPr>
              <w:pStyle w:val="Standardowy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gruntu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F4F36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EBF22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74022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44ECF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06212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F2494" w14:textId="77777777" w:rsidR="00B23146" w:rsidRDefault="00B23146">
            <w:pPr>
              <w:pStyle w:val="Standard"/>
              <w:snapToGrid w:val="0"/>
            </w:pPr>
          </w:p>
        </w:tc>
      </w:tr>
      <w:tr w:rsidR="00B23146" w14:paraId="498810CD" w14:textId="7777777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45EA8" w14:textId="77777777" w:rsidR="00B23146" w:rsidRDefault="00EC0BCC">
            <w:pPr>
              <w:pStyle w:val="Standardowy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03EB4" w14:textId="77777777" w:rsidR="00B23146" w:rsidRDefault="00EC0BCC">
            <w:pPr>
              <w:pStyle w:val="Standardowy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Budynki i budowle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259E8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FDCF0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BE437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EE3BB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336EE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F1290" w14:textId="77777777" w:rsidR="00B23146" w:rsidRDefault="00B23146">
            <w:pPr>
              <w:pStyle w:val="Standard"/>
              <w:snapToGrid w:val="0"/>
            </w:pPr>
          </w:p>
        </w:tc>
      </w:tr>
      <w:tr w:rsidR="00B23146" w14:paraId="5C407BA1" w14:textId="77777777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9774C" w14:textId="77777777" w:rsidR="00B23146" w:rsidRDefault="00EC0BCC">
            <w:pPr>
              <w:pStyle w:val="Standardowy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24487" w14:textId="77777777" w:rsidR="00B23146" w:rsidRDefault="00EC0BCC">
            <w:pPr>
              <w:pStyle w:val="Standardowy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Maszyny i urządzenia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B9F13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25FF0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75154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7E6E0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0CD4F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11071" w14:textId="77777777" w:rsidR="00B23146" w:rsidRDefault="00B23146">
            <w:pPr>
              <w:pStyle w:val="Standard"/>
              <w:snapToGrid w:val="0"/>
            </w:pPr>
          </w:p>
        </w:tc>
      </w:tr>
      <w:tr w:rsidR="00B23146" w14:paraId="3CED1DE5" w14:textId="77777777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3B701" w14:textId="77777777" w:rsidR="00B23146" w:rsidRDefault="00EC0BCC">
            <w:pPr>
              <w:pStyle w:val="Standardowy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0658C" w14:textId="77777777" w:rsidR="00B23146" w:rsidRDefault="00EC0BCC">
            <w:pPr>
              <w:pStyle w:val="Standardowy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Wartości niematerialne i prawne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490F1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9224E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5B904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7AE84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EAC2E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063AF" w14:textId="77777777" w:rsidR="00B23146" w:rsidRDefault="00B23146">
            <w:pPr>
              <w:pStyle w:val="Standard"/>
              <w:snapToGrid w:val="0"/>
            </w:pPr>
          </w:p>
        </w:tc>
      </w:tr>
      <w:tr w:rsidR="00B23146" w14:paraId="614C0C7A" w14:textId="7777777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0B48D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B87AD" w14:textId="77777777" w:rsidR="00B23146" w:rsidRDefault="00EC0BCC">
            <w:pPr>
              <w:pStyle w:val="Standardowy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Suma (od 1 do 4)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0B478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8110C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2E5B5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31D42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631E9" w14:textId="77777777" w:rsidR="00B23146" w:rsidRDefault="00EC0BCC">
            <w:pPr>
              <w:pStyle w:val="Standardowy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595AE" w14:textId="77777777" w:rsidR="00B23146" w:rsidRDefault="00EC0BCC">
            <w:pPr>
              <w:pStyle w:val="Standardowy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</w:t>
            </w:r>
          </w:p>
        </w:tc>
      </w:tr>
      <w:tr w:rsidR="00B23146" w14:paraId="70E0230A" w14:textId="77777777">
        <w:tblPrEx>
          <w:tblCellMar>
            <w:top w:w="0" w:type="dxa"/>
            <w:bottom w:w="0" w:type="dxa"/>
          </w:tblCellMar>
        </w:tblPrEx>
        <w:trPr>
          <w:trHeight w:val="1206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77D1C" w14:textId="77777777" w:rsidR="00B23146" w:rsidRDefault="00EC0BCC">
            <w:pPr>
              <w:pStyle w:val="Standardowy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77E61" w14:textId="77777777" w:rsidR="00B23146" w:rsidRDefault="00EC0BCC">
            <w:pPr>
              <w:pStyle w:val="Standardowy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nie ujęte powyżej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81599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15791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90601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83446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A2816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0B8D9" w14:textId="77777777" w:rsidR="00B23146" w:rsidRDefault="00B23146">
            <w:pPr>
              <w:pStyle w:val="Standard"/>
              <w:snapToGrid w:val="0"/>
            </w:pPr>
          </w:p>
        </w:tc>
      </w:tr>
      <w:tr w:rsidR="00B23146" w14:paraId="1AF0247B" w14:textId="7777777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D180A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01691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E97D5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3BA72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468D4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65672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F3BF0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B4EF1" w14:textId="77777777" w:rsidR="00B23146" w:rsidRDefault="00B23146">
            <w:pPr>
              <w:pStyle w:val="Standard"/>
              <w:snapToGrid w:val="0"/>
            </w:pPr>
          </w:p>
        </w:tc>
      </w:tr>
      <w:tr w:rsidR="00B23146" w14:paraId="2AEF22AC" w14:textId="7777777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44D9E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24C16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DCFD9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B61DD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657AA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E02AD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99298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9B2DA" w14:textId="77777777" w:rsidR="00B23146" w:rsidRDefault="00B23146">
            <w:pPr>
              <w:pStyle w:val="Standard"/>
              <w:snapToGrid w:val="0"/>
            </w:pPr>
          </w:p>
        </w:tc>
      </w:tr>
      <w:tr w:rsidR="00B23146" w14:paraId="5950B97F" w14:textId="7777777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1F348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EDFFB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37D52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B8429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9FCC6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316A3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85BD5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7D484" w14:textId="77777777" w:rsidR="00B23146" w:rsidRDefault="00B23146">
            <w:pPr>
              <w:pStyle w:val="Standard"/>
              <w:snapToGrid w:val="0"/>
            </w:pPr>
          </w:p>
        </w:tc>
      </w:tr>
      <w:tr w:rsidR="00B23146" w14:paraId="12069974" w14:textId="7777777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92C8F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F213E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B49AE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638F4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3D0F0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38CEF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28F82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82A2B" w14:textId="77777777" w:rsidR="00B23146" w:rsidRDefault="00B23146">
            <w:pPr>
              <w:pStyle w:val="Standard"/>
              <w:snapToGrid w:val="0"/>
            </w:pPr>
          </w:p>
        </w:tc>
      </w:tr>
      <w:tr w:rsidR="00B23146" w14:paraId="41E21ABA" w14:textId="7777777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9A4D9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5EB08" w14:textId="77777777" w:rsidR="00B23146" w:rsidRDefault="00EC0BCC">
            <w:pPr>
              <w:pStyle w:val="Standardowy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Ogółem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64F58" w14:textId="77777777" w:rsidR="00B23146" w:rsidRDefault="00EC0BCC">
            <w:pPr>
              <w:pStyle w:val="Standardowy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EE113" w14:textId="77777777" w:rsidR="00B23146" w:rsidRDefault="00EC0BCC">
            <w:pPr>
              <w:pStyle w:val="Standardowy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D645A" w14:textId="77777777" w:rsidR="00B23146" w:rsidRDefault="00EC0BCC">
            <w:pPr>
              <w:pStyle w:val="Standardowy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FB15B" w14:textId="77777777" w:rsidR="00B23146" w:rsidRDefault="00EC0BCC">
            <w:pPr>
              <w:pStyle w:val="Standardowy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3AFAC" w14:textId="77777777" w:rsidR="00B23146" w:rsidRDefault="00EC0BCC">
            <w:pPr>
              <w:pStyle w:val="Standardowy1"/>
              <w:jc w:val="both"/>
            </w:pPr>
            <w:r>
              <w:rPr>
                <w:sz w:val="28"/>
                <w:szCs w:val="28"/>
              </w:rPr>
              <w:t>..................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73B7F" w14:textId="77777777" w:rsidR="00B23146" w:rsidRDefault="00EC0BCC">
            <w:pPr>
              <w:pStyle w:val="Standardowy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</w:tbl>
    <w:p w14:paraId="1A283621" w14:textId="77777777" w:rsidR="00B23146" w:rsidRDefault="00B23146">
      <w:pPr>
        <w:pStyle w:val="Tekstpodstawowy21"/>
        <w:widowControl w:val="0"/>
        <w:rPr>
          <w:rFonts w:ascii="Verdana" w:eastAsia="Verdana" w:hAnsi="Verdana" w:cs="Verdana"/>
        </w:rPr>
      </w:pPr>
    </w:p>
    <w:p w14:paraId="13B145CA" w14:textId="77777777" w:rsidR="00B23146" w:rsidRDefault="00B23146">
      <w:pPr>
        <w:pStyle w:val="Standardowy1"/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12CF19E5" w14:textId="77777777" w:rsidR="00B23146" w:rsidRDefault="00EC0BCC">
      <w:pPr>
        <w:pStyle w:val="Standardowy1"/>
        <w:keepNext/>
        <w:jc w:val="both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2. Plan finansowania prognozowanego przedsięwzięcia</w:t>
      </w:r>
    </w:p>
    <w:p w14:paraId="2E2132EB" w14:textId="77777777" w:rsidR="00B23146" w:rsidRDefault="00B23146">
      <w:pPr>
        <w:pStyle w:val="Standardowy1"/>
        <w:keepNext/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tbl>
      <w:tblPr>
        <w:tblW w:w="907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2310"/>
        <w:gridCol w:w="2477"/>
        <w:gridCol w:w="2011"/>
        <w:gridCol w:w="1568"/>
      </w:tblGrid>
      <w:tr w:rsidR="00B23146" w14:paraId="32116DFF" w14:textId="77777777">
        <w:tblPrEx>
          <w:tblCellMar>
            <w:top w:w="0" w:type="dxa"/>
            <w:bottom w:w="0" w:type="dxa"/>
          </w:tblCellMar>
        </w:tblPrEx>
        <w:trPr>
          <w:trHeight w:val="9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B3B36" w14:textId="77777777" w:rsidR="00B23146" w:rsidRDefault="00EC0BCC">
            <w:pPr>
              <w:pStyle w:val="Standardowy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B584A" w14:textId="77777777" w:rsidR="00B23146" w:rsidRDefault="00EC0BCC">
            <w:pPr>
              <w:pStyle w:val="Standardowy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Wyszczególnienie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6E846" w14:textId="77777777" w:rsidR="00B23146" w:rsidRDefault="00EC0BCC">
            <w:pPr>
              <w:pStyle w:val="Standardowy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finansowania (kredyt, pożyczka, akredytywa itp.)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993A7" w14:textId="77777777" w:rsidR="00B23146" w:rsidRDefault="00EC0BCC">
            <w:pPr>
              <w:pStyle w:val="Standardowy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Kwota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25FCA" w14:textId="77777777" w:rsidR="00B23146" w:rsidRDefault="00EC0BCC">
            <w:pPr>
              <w:pStyle w:val="Standardowy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Struktura %</w:t>
            </w:r>
          </w:p>
        </w:tc>
      </w:tr>
      <w:tr w:rsidR="00B23146" w14:paraId="7B7DC3E5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5B084" w14:textId="77777777" w:rsidR="00B23146" w:rsidRDefault="00EC0BCC">
            <w:pPr>
              <w:pStyle w:val="Standardowy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1B2D7" w14:textId="77777777" w:rsidR="00B23146" w:rsidRDefault="00EC0BCC">
            <w:pPr>
              <w:pStyle w:val="Standardowy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Środki własne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69162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44E0B" w14:textId="77777777" w:rsidR="00B23146" w:rsidRDefault="00EC0BCC">
            <w:pPr>
              <w:pStyle w:val="Standardowy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2D622" w14:textId="77777777" w:rsidR="00B23146" w:rsidRDefault="00EC0BCC">
            <w:pPr>
              <w:pStyle w:val="Standardowy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</w:t>
            </w:r>
          </w:p>
        </w:tc>
      </w:tr>
      <w:tr w:rsidR="00B23146" w14:paraId="68A84D2B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11776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DD9AA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439C1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889A3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51AF8" w14:textId="77777777" w:rsidR="00B23146" w:rsidRDefault="00B23146">
            <w:pPr>
              <w:pStyle w:val="Standard"/>
              <w:snapToGrid w:val="0"/>
            </w:pPr>
          </w:p>
        </w:tc>
      </w:tr>
      <w:tr w:rsidR="00B23146" w14:paraId="712B688F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569DA" w14:textId="77777777" w:rsidR="00B23146" w:rsidRDefault="00EC0BCC">
            <w:pPr>
              <w:pStyle w:val="Standardowy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A9402" w14:textId="77777777" w:rsidR="00B23146" w:rsidRDefault="00EC0BCC">
            <w:pPr>
              <w:pStyle w:val="Standardowy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Środki obce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CD2F6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61715" w14:textId="77777777" w:rsidR="00B23146" w:rsidRDefault="00EC0BCC">
            <w:pPr>
              <w:pStyle w:val="Standardowy1"/>
              <w:jc w:val="both"/>
            </w:pPr>
            <w:r>
              <w:rPr>
                <w:sz w:val="24"/>
                <w:szCs w:val="24"/>
              </w:rPr>
              <w:t>.........................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07A29" w14:textId="77777777" w:rsidR="00B23146" w:rsidRDefault="00EC0BCC">
            <w:pPr>
              <w:pStyle w:val="Standardowy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</w:t>
            </w:r>
          </w:p>
        </w:tc>
      </w:tr>
      <w:tr w:rsidR="00B23146" w14:paraId="5F2075FF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724EB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025AA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19983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B1D9E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C06E0" w14:textId="77777777" w:rsidR="00B23146" w:rsidRDefault="00B23146">
            <w:pPr>
              <w:pStyle w:val="Standard"/>
              <w:snapToGrid w:val="0"/>
            </w:pPr>
          </w:p>
        </w:tc>
      </w:tr>
      <w:tr w:rsidR="00B23146" w14:paraId="6B4AF5F7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BA16F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D0B73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CF272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DFE0B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7C4EF" w14:textId="77777777" w:rsidR="00B23146" w:rsidRDefault="00B23146">
            <w:pPr>
              <w:pStyle w:val="Standard"/>
              <w:snapToGrid w:val="0"/>
            </w:pPr>
          </w:p>
        </w:tc>
      </w:tr>
    </w:tbl>
    <w:p w14:paraId="35CAE95C" w14:textId="77777777" w:rsidR="00B23146" w:rsidRDefault="00B23146">
      <w:pPr>
        <w:pStyle w:val="Standardowy1"/>
        <w:widowControl w:val="0"/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4467462A" w14:textId="77777777" w:rsidR="00B23146" w:rsidRDefault="00B23146">
      <w:pPr>
        <w:pStyle w:val="Standardowy1"/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48FB87A2" w14:textId="77777777" w:rsidR="00B23146" w:rsidRDefault="00EC0BCC">
      <w:pPr>
        <w:pStyle w:val="Standardowy1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Zabezpieczenia prawne kredytów i pożyczek :</w:t>
      </w:r>
    </w:p>
    <w:p w14:paraId="748F2B8A" w14:textId="77777777" w:rsidR="00B23146" w:rsidRDefault="00EC0BCC">
      <w:pPr>
        <w:pStyle w:val="Standardowy1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1....................... </w:t>
      </w:r>
      <w:r>
        <w:rPr>
          <w:rFonts w:ascii="Verdana" w:hAnsi="Verdana" w:cs="Verdana"/>
          <w:sz w:val="24"/>
          <w:szCs w:val="24"/>
        </w:rPr>
        <w:t>...........................................</w:t>
      </w:r>
    </w:p>
    <w:p w14:paraId="3386373B" w14:textId="77777777" w:rsidR="00B23146" w:rsidRDefault="00EC0BCC">
      <w:pPr>
        <w:pStyle w:val="Standardowy1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2..................................................................</w:t>
      </w:r>
    </w:p>
    <w:p w14:paraId="3F01B411" w14:textId="77777777" w:rsidR="00B23146" w:rsidRDefault="00B23146">
      <w:pPr>
        <w:pStyle w:val="Standardowy1"/>
        <w:tabs>
          <w:tab w:val="left" w:pos="6379"/>
        </w:tabs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3F65BDA7" w14:textId="77777777" w:rsidR="00B23146" w:rsidRDefault="00B23146">
      <w:pPr>
        <w:pStyle w:val="Standardowy1"/>
        <w:tabs>
          <w:tab w:val="left" w:pos="6379"/>
        </w:tabs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3D298277" w14:textId="77777777" w:rsidR="00B23146" w:rsidRDefault="00B23146">
      <w:pPr>
        <w:pStyle w:val="Standardowy1"/>
        <w:tabs>
          <w:tab w:val="left" w:pos="6379"/>
        </w:tabs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7C7EDE0D" w14:textId="77777777" w:rsidR="00B23146" w:rsidRDefault="00EC0BCC">
      <w:pPr>
        <w:pStyle w:val="Standardowy1"/>
        <w:tabs>
          <w:tab w:val="left" w:pos="6379"/>
        </w:tabs>
        <w:jc w:val="both"/>
      </w:pPr>
      <w:r>
        <w:rPr>
          <w:rFonts w:ascii="Verdana" w:hAnsi="Verdana" w:cs="Verdana"/>
          <w:b/>
          <w:bCs/>
          <w:sz w:val="24"/>
          <w:szCs w:val="24"/>
        </w:rPr>
        <w:t>3. Planowane zatrudnienie.</w:t>
      </w:r>
    </w:p>
    <w:p w14:paraId="2A199C39" w14:textId="77777777" w:rsidR="00B23146" w:rsidRDefault="00B23146">
      <w:pPr>
        <w:pStyle w:val="Standardowy1"/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tbl>
      <w:tblPr>
        <w:tblW w:w="8747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5"/>
        <w:gridCol w:w="981"/>
        <w:gridCol w:w="919"/>
        <w:gridCol w:w="3119"/>
        <w:gridCol w:w="2723"/>
      </w:tblGrid>
      <w:tr w:rsidR="00B23146" w14:paraId="3ED2D7B3" w14:textId="7777777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2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B0828" w14:textId="77777777" w:rsidR="00B23146" w:rsidRDefault="00EC0BCC">
            <w:pPr>
              <w:pStyle w:val="Standardowy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Harmonogram zatrudniania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4AB03" w14:textId="77777777" w:rsidR="00B23146" w:rsidRDefault="00EC0BCC">
            <w:pPr>
              <w:pStyle w:val="Standardowy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Docelowe zatrudnienie wyniesie co najmniej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1930A" w14:textId="77777777" w:rsidR="00B23146" w:rsidRDefault="00EC0BCC">
            <w:pPr>
              <w:pStyle w:val="Standardowy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Uwagi</w:t>
            </w:r>
          </w:p>
        </w:tc>
      </w:tr>
      <w:tr w:rsidR="00B23146" w14:paraId="00C7D3F3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9CB8A" w14:textId="77777777" w:rsidR="00B23146" w:rsidRDefault="00EC0BCC">
            <w:pPr>
              <w:pStyle w:val="Standardowy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rok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23AFC" w14:textId="77777777" w:rsidR="00B23146" w:rsidRDefault="00EC0BCC">
            <w:pPr>
              <w:pStyle w:val="Standardowy1"/>
              <w:jc w:val="both"/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 rok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DA4D3" w14:textId="77777777" w:rsidR="00B23146" w:rsidRDefault="00EC0BCC">
            <w:pPr>
              <w:pStyle w:val="Standardowy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rok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8ECDF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40606" w14:textId="77777777" w:rsidR="00B23146" w:rsidRDefault="00B23146">
            <w:pPr>
              <w:pStyle w:val="Standard"/>
              <w:snapToGrid w:val="0"/>
            </w:pPr>
          </w:p>
        </w:tc>
      </w:tr>
      <w:tr w:rsidR="00B23146" w14:paraId="111DA22B" w14:textId="7777777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AB480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B44D8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D01F1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0670D" w14:textId="77777777" w:rsidR="00B23146" w:rsidRDefault="00B23146">
            <w:pPr>
              <w:pStyle w:val="Standard"/>
              <w:snapToGrid w:val="0"/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E11CB" w14:textId="77777777" w:rsidR="00B23146" w:rsidRDefault="00B23146">
            <w:pPr>
              <w:pStyle w:val="Standard"/>
              <w:snapToGrid w:val="0"/>
            </w:pPr>
          </w:p>
        </w:tc>
      </w:tr>
    </w:tbl>
    <w:p w14:paraId="38E30431" w14:textId="77777777" w:rsidR="00B23146" w:rsidRDefault="00B23146">
      <w:pPr>
        <w:pStyle w:val="Standardowy1"/>
        <w:widowControl w:val="0"/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7824AAF5" w14:textId="77777777" w:rsidR="00B23146" w:rsidRDefault="00B23146">
      <w:pPr>
        <w:pStyle w:val="Standardowy1"/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31BF6D12" w14:textId="77777777" w:rsidR="00B23146" w:rsidRDefault="00B23146">
      <w:pPr>
        <w:pStyle w:val="Standardowy1"/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17C80CF4" w14:textId="77777777" w:rsidR="00B23146" w:rsidRDefault="00EC0BCC">
      <w:pPr>
        <w:pStyle w:val="Tekstpodstawowy31"/>
        <w:rPr>
          <w:rFonts w:ascii="Verdana" w:hAnsi="Verdana" w:cs="Verdana"/>
        </w:rPr>
      </w:pPr>
      <w:r>
        <w:rPr>
          <w:rFonts w:ascii="Verdana" w:hAnsi="Verdana" w:cs="Verdana"/>
        </w:rPr>
        <w:t xml:space="preserve">4. </w:t>
      </w:r>
      <w:r>
        <w:rPr>
          <w:rFonts w:ascii="Verdana" w:hAnsi="Verdana" w:cs="Verdana"/>
        </w:rPr>
        <w:t>Krótki opis przedsięwzięcia gospodarczego planowanego w KSSE z uwzględnieniem nowoczesności technologii.</w:t>
      </w:r>
    </w:p>
    <w:p w14:paraId="70A5B611" w14:textId="77777777" w:rsidR="00B23146" w:rsidRDefault="00EC0BCC">
      <w:pPr>
        <w:pStyle w:val="Tekstpodstawowy31"/>
      </w:pPr>
      <w:r>
        <w:rPr>
          <w:rFonts w:ascii="Verdana" w:hAnsi="Verdana" w:cs="Verdana"/>
          <w:b w:val="0"/>
          <w:bCs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 w:cs="Verdana"/>
          <w:b w:val="0"/>
          <w:bCs w:val="0"/>
        </w:rPr>
        <w:t>....</w:t>
      </w:r>
    </w:p>
    <w:p w14:paraId="2046AAAE" w14:textId="77777777" w:rsidR="00B23146" w:rsidRDefault="00B23146">
      <w:pPr>
        <w:pStyle w:val="Standardowy1"/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520E9C78" w14:textId="77777777" w:rsidR="00B23146" w:rsidRDefault="00EC0BCC">
      <w:pPr>
        <w:pStyle w:val="Tekstpodstawowy31"/>
        <w:rPr>
          <w:rFonts w:ascii="Verdana" w:hAnsi="Verdana" w:cs="Verdana"/>
        </w:rPr>
      </w:pPr>
      <w:r>
        <w:rPr>
          <w:rFonts w:ascii="Verdana" w:hAnsi="Verdana" w:cs="Verdana"/>
        </w:rPr>
        <w:t>5. Główne rynki sprzedaży .</w:t>
      </w:r>
    </w:p>
    <w:p w14:paraId="15957778" w14:textId="77777777" w:rsidR="00B23146" w:rsidRDefault="00EC0BCC">
      <w:pPr>
        <w:pStyle w:val="Standardowy1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Dane dotyczące % sprzedaży na rynek krajowy (dokładna lokalizacja), zagraniczny( kraj), oraz 5 największych  odbiorców produktów.</w:t>
      </w:r>
    </w:p>
    <w:p w14:paraId="22150233" w14:textId="77777777" w:rsidR="00B23146" w:rsidRDefault="00EC0BCC">
      <w:pPr>
        <w:pStyle w:val="Standardowy1"/>
        <w:jc w:val="both"/>
      </w:pPr>
      <w:r>
        <w:rPr>
          <w:rFonts w:ascii="Verdana" w:hAnsi="Verdan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 w:cs="Verdana"/>
          <w:sz w:val="24"/>
          <w:szCs w:val="24"/>
        </w:rPr>
        <w:t>.....................................................................</w:t>
      </w:r>
    </w:p>
    <w:p w14:paraId="1B021C92" w14:textId="77777777" w:rsidR="00B23146" w:rsidRDefault="00EC0BCC">
      <w:pPr>
        <w:pStyle w:val="Standardowy1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0ECFCD" w14:textId="77777777" w:rsidR="00B23146" w:rsidRDefault="00B23146">
      <w:pPr>
        <w:pStyle w:val="Standardowy1"/>
        <w:jc w:val="both"/>
        <w:rPr>
          <w:rFonts w:ascii="Verdana" w:eastAsia="Verdana" w:hAnsi="Verdana" w:cs="Verdana"/>
          <w:sz w:val="24"/>
          <w:szCs w:val="24"/>
        </w:rPr>
      </w:pPr>
    </w:p>
    <w:p w14:paraId="4246BF3E" w14:textId="77777777" w:rsidR="00B23146" w:rsidRDefault="00B23146">
      <w:pPr>
        <w:pStyle w:val="Standardowy1"/>
        <w:jc w:val="both"/>
        <w:rPr>
          <w:rFonts w:ascii="Verdana" w:eastAsia="Verdana" w:hAnsi="Verdana" w:cs="Verdana"/>
          <w:sz w:val="24"/>
          <w:szCs w:val="24"/>
        </w:rPr>
      </w:pPr>
    </w:p>
    <w:p w14:paraId="2F238A36" w14:textId="77777777" w:rsidR="00B23146" w:rsidRDefault="00EC0BCC">
      <w:pPr>
        <w:pStyle w:val="Standardowy1"/>
        <w:jc w:val="both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6.  Harmonogram realizacji projektu</w:t>
      </w:r>
    </w:p>
    <w:p w14:paraId="017A078C" w14:textId="77777777" w:rsidR="00B23146" w:rsidRDefault="00EC0BCC">
      <w:pPr>
        <w:pStyle w:val="Standardowy1"/>
        <w:spacing w:line="480" w:lineRule="atLeast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ab/>
      </w:r>
    </w:p>
    <w:p w14:paraId="418035BD" w14:textId="77777777" w:rsidR="00B23146" w:rsidRDefault="00EC0BCC">
      <w:pPr>
        <w:pStyle w:val="Standardowy1"/>
        <w:spacing w:line="480" w:lineRule="atLeast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Data rozpoczęcia inwestycji </w:t>
      </w:r>
      <w:r>
        <w:rPr>
          <w:rFonts w:ascii="Verdana" w:hAnsi="Verdana" w:cs="Verdana"/>
          <w:sz w:val="24"/>
          <w:szCs w:val="24"/>
        </w:rPr>
        <w:t>......................................... / 20.......... .</w:t>
      </w:r>
    </w:p>
    <w:p w14:paraId="6E9A701F" w14:textId="77777777" w:rsidR="00B23146" w:rsidRDefault="00EC0BCC">
      <w:pPr>
        <w:pStyle w:val="Standardowy1"/>
        <w:spacing w:line="480" w:lineRule="atLeast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ab/>
      </w:r>
    </w:p>
    <w:p w14:paraId="35CC401C" w14:textId="77777777" w:rsidR="00B23146" w:rsidRDefault="00EC0BCC">
      <w:pPr>
        <w:pStyle w:val="Standardowy1"/>
        <w:spacing w:line="480" w:lineRule="atLeast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Data zakończenia inwestycji......................................... / 20..........</w:t>
      </w:r>
    </w:p>
    <w:p w14:paraId="77C44CE8" w14:textId="77777777" w:rsidR="00B23146" w:rsidRDefault="00EC0BCC">
      <w:pPr>
        <w:pStyle w:val="Standardowy1"/>
        <w:spacing w:line="480" w:lineRule="atLeast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ab/>
      </w:r>
    </w:p>
    <w:p w14:paraId="40C75F36" w14:textId="77777777" w:rsidR="00B23146" w:rsidRDefault="00EC0BCC">
      <w:pPr>
        <w:pStyle w:val="Standardowy1"/>
        <w:spacing w:line="480" w:lineRule="atLeast"/>
        <w:jc w:val="both"/>
      </w:pPr>
      <w:r>
        <w:rPr>
          <w:rFonts w:ascii="Verdana" w:hAnsi="Verdana" w:cs="Verdana"/>
          <w:sz w:val="24"/>
          <w:szCs w:val="24"/>
        </w:rPr>
        <w:t>Data rozpoczęcia działalności......................................... / 20..........</w:t>
      </w:r>
    </w:p>
    <w:p w14:paraId="3B9C6911" w14:textId="77777777" w:rsidR="00B23146" w:rsidRDefault="00B23146">
      <w:pPr>
        <w:pStyle w:val="Standardowy1"/>
        <w:spacing w:line="480" w:lineRule="atLeast"/>
        <w:jc w:val="both"/>
        <w:rPr>
          <w:rFonts w:ascii="Verdana" w:eastAsia="Verdana" w:hAnsi="Verdana" w:cs="Verdana"/>
          <w:sz w:val="24"/>
          <w:szCs w:val="24"/>
        </w:rPr>
      </w:pPr>
    </w:p>
    <w:p w14:paraId="7A7791D4" w14:textId="77777777" w:rsidR="00B23146" w:rsidRDefault="00B23146">
      <w:pPr>
        <w:pStyle w:val="Standardowy1"/>
        <w:jc w:val="both"/>
        <w:rPr>
          <w:rFonts w:ascii="Verdana" w:eastAsia="Verdana" w:hAnsi="Verdana" w:cs="Verdana"/>
          <w:sz w:val="24"/>
          <w:szCs w:val="24"/>
        </w:rPr>
      </w:pPr>
    </w:p>
    <w:p w14:paraId="58227E5B" w14:textId="77777777" w:rsidR="00B23146" w:rsidRDefault="00EC0BCC">
      <w:pPr>
        <w:pStyle w:val="Tekstpodstawowy31"/>
        <w:rPr>
          <w:rFonts w:ascii="Verdana" w:hAnsi="Verdana" w:cs="Verdana"/>
        </w:rPr>
      </w:pPr>
      <w:r>
        <w:rPr>
          <w:rFonts w:ascii="Verdana" w:hAnsi="Verdana" w:cs="Verdana"/>
        </w:rPr>
        <w:t>7. Krótki opis celów projektu:</w:t>
      </w:r>
    </w:p>
    <w:p w14:paraId="3E564B24" w14:textId="77777777" w:rsidR="00B23146" w:rsidRDefault="00EC0BCC">
      <w:pPr>
        <w:pStyle w:val="Standardowy1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8D7501" w14:textId="77777777" w:rsidR="00B23146" w:rsidRDefault="00B23146">
      <w:pPr>
        <w:pStyle w:val="Standardowy1"/>
        <w:spacing w:before="120"/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40CE616F" w14:textId="77777777" w:rsidR="00B23146" w:rsidRDefault="00B23146">
      <w:pPr>
        <w:pStyle w:val="Standardowy1"/>
        <w:spacing w:line="360" w:lineRule="atLeast"/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487CB065" w14:textId="77777777" w:rsidR="00B23146" w:rsidRDefault="00EC0BCC">
      <w:pPr>
        <w:pStyle w:val="Standardowy1"/>
        <w:spacing w:before="120"/>
        <w:jc w:val="both"/>
      </w:pPr>
      <w:r>
        <w:rPr>
          <w:rFonts w:ascii="Verdana" w:hAnsi="Verdana" w:cs="Verdana"/>
          <w:b/>
          <w:bCs/>
          <w:sz w:val="24"/>
          <w:szCs w:val="24"/>
        </w:rPr>
        <w:t>8.Zakres i charakter zagospodarowania obszaru strefy, udział w tworzeniu i modernizacji infrastruktury gospodarczej,</w:t>
      </w:r>
    </w:p>
    <w:p w14:paraId="7288010F" w14:textId="77777777" w:rsidR="00B23146" w:rsidRDefault="00EC0BCC">
      <w:pPr>
        <w:pStyle w:val="Tekstpodstawowy21"/>
        <w:spacing w:before="120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 w:cs="Verdana"/>
        </w:rPr>
        <w:t>.....................................................................................................................................</w:t>
      </w:r>
    </w:p>
    <w:p w14:paraId="669D8BA4" w14:textId="77777777" w:rsidR="00B23146" w:rsidRDefault="00B23146">
      <w:pPr>
        <w:pStyle w:val="Standardowy1"/>
        <w:spacing w:before="120"/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450301B2" w14:textId="77777777" w:rsidR="00B23146" w:rsidRDefault="00EC0BCC">
      <w:pPr>
        <w:pStyle w:val="Standardowy1"/>
        <w:spacing w:before="120"/>
        <w:jc w:val="both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9.Udział w powiązaniach gospodarczych, w tym kooperacyjnych, z podmiotami gospodarczymi działającymi na terenie strefy i w jej otoczeniu gospodarczym i w regionie ( z podaniem rodzaju kooperanta: dostawca, odbiorca, itp.)</w:t>
      </w:r>
    </w:p>
    <w:p w14:paraId="1F64F1D1" w14:textId="77777777" w:rsidR="00B23146" w:rsidRDefault="00EC0BCC">
      <w:pPr>
        <w:pStyle w:val="Standardowy1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.......................................................................................................</w:t>
      </w:r>
    </w:p>
    <w:p w14:paraId="7E9DA4D5" w14:textId="77777777" w:rsidR="00B23146" w:rsidRDefault="00EC0BCC">
      <w:pPr>
        <w:pStyle w:val="Standardowy1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.......................................................................................................</w:t>
      </w:r>
    </w:p>
    <w:p w14:paraId="00C96B48" w14:textId="77777777" w:rsidR="00B23146" w:rsidRDefault="00EC0BCC">
      <w:pPr>
        <w:pStyle w:val="Standardowy1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.......................................................................................................</w:t>
      </w:r>
    </w:p>
    <w:p w14:paraId="4A254BD9" w14:textId="77777777" w:rsidR="00B23146" w:rsidRDefault="00EC0BCC">
      <w:pPr>
        <w:pStyle w:val="Standardowy1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.......................................................................................................</w:t>
      </w:r>
    </w:p>
    <w:p w14:paraId="13DBA17F" w14:textId="77777777" w:rsidR="00B23146" w:rsidRDefault="00B23146">
      <w:pPr>
        <w:pStyle w:val="Standardowy1"/>
        <w:spacing w:before="120"/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6BCF4606" w14:textId="77777777" w:rsidR="00B23146" w:rsidRDefault="00EC0BCC">
      <w:pPr>
        <w:pStyle w:val="Tekstpodstawowy31"/>
        <w:spacing w:before="120"/>
        <w:rPr>
          <w:rFonts w:ascii="Verdana" w:hAnsi="Verdana" w:cs="Verdana"/>
        </w:rPr>
      </w:pPr>
      <w:r>
        <w:rPr>
          <w:rFonts w:ascii="Verdana" w:hAnsi="Verdana" w:cs="Verdana"/>
        </w:rPr>
        <w:t>10. Stopień zagrożenia dla środowiska oraz planowane przedsięwzięcia w zakresie jego ochrony.</w:t>
      </w:r>
    </w:p>
    <w:p w14:paraId="09BE3990" w14:textId="77777777" w:rsidR="00B23146" w:rsidRDefault="00EC0BCC">
      <w:pPr>
        <w:pStyle w:val="Tekstpodstawowy21"/>
        <w:spacing w:before="120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 w:cs="Verdana"/>
        </w:rPr>
        <w:t>....</w:t>
      </w:r>
    </w:p>
    <w:p w14:paraId="61B2F3A5" w14:textId="77777777" w:rsidR="00B23146" w:rsidRDefault="00B23146">
      <w:pPr>
        <w:pStyle w:val="Standardowy1"/>
        <w:spacing w:before="120"/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2939F2D6" w14:textId="77777777" w:rsidR="00B23146" w:rsidRDefault="00EC0BCC">
      <w:pPr>
        <w:pStyle w:val="Standardowy1"/>
        <w:spacing w:before="120"/>
        <w:jc w:val="both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11. Możliwość promowania strefy i przyciągania nowych inwestorów.</w:t>
      </w:r>
    </w:p>
    <w:p w14:paraId="2F25B2D1" w14:textId="77777777" w:rsidR="00B23146" w:rsidRDefault="00EC0BCC">
      <w:pPr>
        <w:pStyle w:val="Tekstpodstawowy21"/>
        <w:spacing w:before="120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 w:cs="Verdana"/>
        </w:rPr>
        <w:t>...</w:t>
      </w:r>
    </w:p>
    <w:p w14:paraId="5449C2CF" w14:textId="77777777" w:rsidR="00B23146" w:rsidRDefault="00B23146">
      <w:pPr>
        <w:pStyle w:val="Standardowy1"/>
        <w:spacing w:before="120"/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2CC35299" w14:textId="77777777" w:rsidR="00B23146" w:rsidRDefault="00EC0BCC">
      <w:pPr>
        <w:pStyle w:val="Standardowy1"/>
        <w:spacing w:before="120"/>
        <w:jc w:val="both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12.Projekt deklarowanych korzyści socjalnych dla przyszłych pracowników.</w:t>
      </w:r>
    </w:p>
    <w:p w14:paraId="5C44716D" w14:textId="77777777" w:rsidR="00B23146" w:rsidRDefault="00EC0BCC">
      <w:pPr>
        <w:pStyle w:val="Tekstpodstawowy21"/>
        <w:spacing w:before="120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 w:cs="Verdana"/>
        </w:rPr>
        <w:t>...</w:t>
      </w:r>
    </w:p>
    <w:p w14:paraId="48C04521" w14:textId="77777777" w:rsidR="00B23146" w:rsidRDefault="00B23146">
      <w:pPr>
        <w:pStyle w:val="Standardowy1"/>
        <w:spacing w:before="120"/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1328D75C" w14:textId="77777777" w:rsidR="00B23146" w:rsidRDefault="00EC0BCC">
      <w:pPr>
        <w:pStyle w:val="Standardowy1"/>
        <w:jc w:val="both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13. Konkurencja w Polsce oraz w województwie śląskim (dotyczy planowanej działalności na terenie KSSE) z podaniem nazw i miejsca działalności podmiotów konkurencyjnych.</w:t>
      </w:r>
    </w:p>
    <w:p w14:paraId="20DAAC21" w14:textId="77777777" w:rsidR="00B23146" w:rsidRDefault="00EC0BCC">
      <w:pPr>
        <w:pStyle w:val="Standardowy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A4150" w14:textId="77777777" w:rsidR="00B23146" w:rsidRDefault="00B23146">
      <w:pPr>
        <w:pStyle w:val="Standardowy1"/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24784CF1" w14:textId="77777777" w:rsidR="00B23146" w:rsidRDefault="00B23146">
      <w:pPr>
        <w:pStyle w:val="Standardowy1"/>
        <w:jc w:val="both"/>
        <w:rPr>
          <w:rFonts w:ascii="Verdana" w:eastAsia="Verdana" w:hAnsi="Verdana" w:cs="Verdana"/>
          <w:b/>
          <w:bCs/>
          <w:sz w:val="24"/>
          <w:szCs w:val="24"/>
        </w:rPr>
      </w:pPr>
    </w:p>
    <w:p w14:paraId="362C79D7" w14:textId="77777777" w:rsidR="00B23146" w:rsidRDefault="00B23146">
      <w:pPr>
        <w:pStyle w:val="Standardowy1"/>
        <w:jc w:val="both"/>
        <w:rPr>
          <w:rFonts w:ascii="Verdana" w:eastAsia="Verdana" w:hAnsi="Verdana" w:cs="Verdana"/>
          <w:sz w:val="24"/>
          <w:szCs w:val="24"/>
        </w:rPr>
      </w:pPr>
    </w:p>
    <w:p w14:paraId="634B0EBC" w14:textId="77777777" w:rsidR="00B23146" w:rsidRDefault="00EC0BCC">
      <w:pPr>
        <w:pStyle w:val="Standardowy1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Data .....................................</w:t>
      </w:r>
    </w:p>
    <w:p w14:paraId="51813623" w14:textId="77777777" w:rsidR="00B23146" w:rsidRDefault="00B23146">
      <w:pPr>
        <w:pStyle w:val="Standardowy1"/>
        <w:jc w:val="both"/>
        <w:rPr>
          <w:rFonts w:ascii="Verdana" w:eastAsia="Verdana" w:hAnsi="Verdana" w:cs="Verdana"/>
          <w:sz w:val="24"/>
          <w:szCs w:val="24"/>
        </w:rPr>
      </w:pPr>
    </w:p>
    <w:p w14:paraId="6506AF82" w14:textId="77777777" w:rsidR="00B23146" w:rsidRDefault="00EC0BCC">
      <w:pPr>
        <w:pStyle w:val="Standardowy1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Miejscowość ........................</w:t>
      </w:r>
    </w:p>
    <w:p w14:paraId="4C88036A" w14:textId="77777777" w:rsidR="00B23146" w:rsidRDefault="00B23146">
      <w:pPr>
        <w:pStyle w:val="Standardowy1"/>
        <w:jc w:val="both"/>
        <w:rPr>
          <w:rFonts w:ascii="Verdana" w:eastAsia="Verdana" w:hAnsi="Verdana" w:cs="Verdana"/>
          <w:sz w:val="24"/>
          <w:szCs w:val="24"/>
        </w:rPr>
      </w:pPr>
    </w:p>
    <w:p w14:paraId="18F7D6A5" w14:textId="77777777" w:rsidR="00B23146" w:rsidRDefault="00B23146">
      <w:pPr>
        <w:pStyle w:val="Standardowy1"/>
        <w:jc w:val="both"/>
        <w:rPr>
          <w:rFonts w:ascii="Verdana" w:eastAsia="Verdana" w:hAnsi="Verdana" w:cs="Verdana"/>
          <w:sz w:val="24"/>
          <w:szCs w:val="24"/>
        </w:rPr>
      </w:pPr>
    </w:p>
    <w:p w14:paraId="76F2494F" w14:textId="77777777" w:rsidR="00B23146" w:rsidRDefault="00EC0BCC">
      <w:pPr>
        <w:pStyle w:val="Standardowy1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.................................................................................................</w:t>
      </w:r>
    </w:p>
    <w:p w14:paraId="47F365F1" w14:textId="77777777" w:rsidR="00B23146" w:rsidRDefault="00EC0BCC">
      <w:pPr>
        <w:pStyle w:val="Standardowy1"/>
        <w:jc w:val="both"/>
      </w:pPr>
      <w:r>
        <w:rPr>
          <w:rFonts w:ascii="Verdana" w:hAnsi="Verdana" w:cs="Verdana"/>
          <w:sz w:val="24"/>
          <w:szCs w:val="24"/>
        </w:rPr>
        <w:t>Podpis osoby prawnie upoważnionej do reprezentowania firmy</w:t>
      </w:r>
    </w:p>
    <w:sectPr w:rsidR="00B23146">
      <w:headerReference w:type="default" r:id="rId7"/>
      <w:footerReference w:type="default" r:id="rId8"/>
      <w:pgSz w:w="11906" w:h="16838"/>
      <w:pgMar w:top="1418" w:right="1418" w:bottom="1418" w:left="1418" w:header="720" w:footer="9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88968" w14:textId="77777777" w:rsidR="00EC0BCC" w:rsidRDefault="00EC0BCC">
      <w:pPr>
        <w:rPr>
          <w:rFonts w:hint="eastAsia"/>
        </w:rPr>
      </w:pPr>
      <w:r>
        <w:separator/>
      </w:r>
    </w:p>
  </w:endnote>
  <w:endnote w:type="continuationSeparator" w:id="0">
    <w:p w14:paraId="7BA16E9B" w14:textId="77777777" w:rsidR="00EC0BCC" w:rsidRDefault="00EC0BC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657C3" w14:textId="77777777" w:rsidR="00EC0BCC" w:rsidRDefault="00EC0BCC">
    <w:pPr>
      <w:pStyle w:val="Stopka"/>
      <w:tabs>
        <w:tab w:val="clear" w:pos="9072"/>
        <w:tab w:val="right" w:pos="9044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88D77" w14:textId="77777777" w:rsidR="00EC0BCC" w:rsidRDefault="00EC0BC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BD952EF" w14:textId="77777777" w:rsidR="00EC0BCC" w:rsidRDefault="00EC0BC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B0EEC" w14:textId="77777777" w:rsidR="00EC0BCC" w:rsidRDefault="00EC0BCC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05F57"/>
    <w:multiLevelType w:val="multilevel"/>
    <w:tmpl w:val="895AC7B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5D247568"/>
    <w:multiLevelType w:val="multilevel"/>
    <w:tmpl w:val="D564083C"/>
    <w:styleLink w:val="WW8Num5"/>
    <w:lvl w:ilvl="0">
      <w:start w:val="1"/>
      <w:numFmt w:val="upperRoman"/>
      <w:lvlText w:val="%1."/>
      <w:lvlJc w:val="left"/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2" w15:restartNumberingAfterBreak="0">
    <w:nsid w:val="69071128"/>
    <w:multiLevelType w:val="multilevel"/>
    <w:tmpl w:val="B12A121E"/>
    <w:styleLink w:val="WW8Num3"/>
    <w:lvl w:ilvl="0">
      <w:start w:val="1"/>
      <w:numFmt w:val="lowerLetter"/>
      <w:lvlText w:val="%1)"/>
      <w:lvlJc w:val="left"/>
      <w:rPr>
        <w:rFonts w:ascii="Verdana" w:hAnsi="Verdana" w:cs="Verdana"/>
        <w:sz w:val="24"/>
        <w:szCs w:val="24"/>
      </w:rPr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3" w15:restartNumberingAfterBreak="0">
    <w:nsid w:val="729D4C26"/>
    <w:multiLevelType w:val="multilevel"/>
    <w:tmpl w:val="407C485E"/>
    <w:styleLink w:val="WW8Num4"/>
    <w:lvl w:ilvl="0">
      <w:start w:val="5"/>
      <w:numFmt w:val="decimal"/>
      <w:lvlText w:val="%1."/>
      <w:lvlJc w:val="left"/>
      <w:rPr>
        <w:rFonts w:ascii="Verdana" w:hAnsi="Verdana"/>
        <w:b w:val="0"/>
        <w:i w:val="0"/>
        <w:color w:val="000000"/>
        <w:sz w:val="22"/>
        <w:szCs w:val="24"/>
      </w:rPr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abstractNum w:abstractNumId="4" w15:restartNumberingAfterBreak="0">
    <w:nsid w:val="743C6F4A"/>
    <w:multiLevelType w:val="multilevel"/>
    <w:tmpl w:val="62EEE0C0"/>
    <w:styleLink w:val="WW8Num2"/>
    <w:lvl w:ilvl="0">
      <w:start w:val="1"/>
      <w:numFmt w:val="lowerLetter"/>
      <w:lvlText w:val="%1)"/>
      <w:lvlJc w:val="left"/>
      <w:rPr>
        <w:rFonts w:cs="Verdana"/>
      </w:rPr>
    </w:lvl>
    <w:lvl w:ilvl="1">
      <w:start w:val="1"/>
      <w:numFmt w:val="decimal"/>
      <w:lvlText w:val="."/>
      <w:lvlJc w:val="left"/>
    </w:lvl>
    <w:lvl w:ilvl="2">
      <w:start w:val="1"/>
      <w:numFmt w:val="decimal"/>
      <w:lvlText w:val="."/>
      <w:lvlJc w:val="left"/>
    </w:lvl>
    <w:lvl w:ilvl="3">
      <w:start w:val="1"/>
      <w:numFmt w:val="decimal"/>
      <w:lvlText w:val="."/>
      <w:lvlJc w:val="left"/>
    </w:lvl>
    <w:lvl w:ilvl="4">
      <w:start w:val="1"/>
      <w:numFmt w:val="decimal"/>
      <w:lvlText w:val="."/>
      <w:lvlJc w:val="left"/>
    </w:lvl>
    <w:lvl w:ilvl="5">
      <w:start w:val="1"/>
      <w:numFmt w:val="decimal"/>
      <w:lvlText w:val="."/>
      <w:lvlJc w:val="left"/>
    </w:lvl>
    <w:lvl w:ilvl="6">
      <w:start w:val="1"/>
      <w:numFmt w:val="decimal"/>
      <w:lvlText w:val="."/>
      <w:lvlJc w:val="left"/>
    </w:lvl>
    <w:lvl w:ilvl="7">
      <w:start w:val="1"/>
      <w:numFmt w:val="decimal"/>
      <w:lvlText w:val="."/>
      <w:lvlJc w:val="left"/>
    </w:lvl>
    <w:lvl w:ilvl="8">
      <w:start w:val="1"/>
      <w:numFmt w:val="decimal"/>
      <w:lvlText w:val="."/>
      <w:lvlJc w:val="left"/>
    </w:lvl>
  </w:abstractNum>
  <w:num w:numId="1" w16cid:durableId="1628579795">
    <w:abstractNumId w:val="0"/>
  </w:num>
  <w:num w:numId="2" w16cid:durableId="1393237676">
    <w:abstractNumId w:val="4"/>
  </w:num>
  <w:num w:numId="3" w16cid:durableId="578171933">
    <w:abstractNumId w:val="2"/>
  </w:num>
  <w:num w:numId="4" w16cid:durableId="1520896119">
    <w:abstractNumId w:val="3"/>
  </w:num>
  <w:num w:numId="5" w16cid:durableId="505440910">
    <w:abstractNumId w:val="1"/>
  </w:num>
  <w:num w:numId="6" w16cid:durableId="703750415">
    <w:abstractNumId w:val="3"/>
    <w:lvlOverride w:ilvl="0">
      <w:startOverride w:val="1"/>
    </w:lvlOverride>
  </w:num>
  <w:num w:numId="7" w16cid:durableId="5782616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23146"/>
    <w:rsid w:val="008405E0"/>
    <w:rsid w:val="00B23146"/>
    <w:rsid w:val="00EC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DA9D"/>
  <w15:docId w15:val="{BD96F959-D61C-4782-A9F2-FB8AAA58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next w:val="Standardowy1"/>
    <w:uiPriority w:val="9"/>
    <w:qFormat/>
    <w:pPr>
      <w:keepNext/>
      <w:widowControl/>
      <w:suppressAutoHyphens/>
      <w:spacing w:before="240" w:after="60"/>
      <w:outlineLvl w:val="0"/>
    </w:pPr>
    <w:rPr>
      <w:rFonts w:ascii="Arial" w:eastAsia="Arial Unicode MS" w:hAnsi="Arial" w:cs="Arial Unicode MS"/>
      <w:b/>
      <w:bCs/>
      <w:color w:val="000000"/>
      <w:sz w:val="28"/>
      <w:szCs w:val="28"/>
      <w:lang w:val="de-D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Arial Unicode MS" w:hAnsi="Times New Roman" w:cs="Times New Roman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gwekistopka">
    <w:name w:val="Nagłówek i stopka"/>
    <w:pPr>
      <w:widowControl/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lang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pPr>
      <w:widowControl/>
      <w:tabs>
        <w:tab w:val="center" w:pos="4536"/>
        <w:tab w:val="right" w:pos="9072"/>
      </w:tabs>
      <w:suppressAutoHyphens/>
    </w:pPr>
    <w:rPr>
      <w:rFonts w:ascii="Times New Roman" w:eastAsia="Arial Unicode MS" w:hAnsi="Times New Roman" w:cs="Arial Unicode MS"/>
      <w:color w:val="000000"/>
      <w:sz w:val="20"/>
      <w:szCs w:val="20"/>
      <w:lang w:bidi="ar-SA"/>
    </w:rPr>
  </w:style>
  <w:style w:type="paragraph" w:customStyle="1" w:styleId="Standardowy1">
    <w:name w:val="Standardowy1"/>
    <w:pPr>
      <w:widowControl/>
      <w:suppressAutoHyphens/>
    </w:pPr>
    <w:rPr>
      <w:rFonts w:ascii="Times New Roman" w:eastAsia="Arial Unicode MS" w:hAnsi="Times New Roman" w:cs="Arial Unicode MS"/>
      <w:color w:val="000000"/>
      <w:sz w:val="20"/>
      <w:szCs w:val="20"/>
      <w:lang w:bidi="ar-SA"/>
    </w:rPr>
  </w:style>
  <w:style w:type="paragraph" w:customStyle="1" w:styleId="Tekstpodstawowy21">
    <w:name w:val="Tekst podstawowy 21"/>
    <w:pPr>
      <w:widowControl/>
      <w:suppressAutoHyphens/>
      <w:jc w:val="both"/>
    </w:pPr>
    <w:rPr>
      <w:rFonts w:ascii="Times New Roman" w:eastAsia="Arial Unicode MS" w:hAnsi="Times New Roman" w:cs="Arial Unicode MS"/>
      <w:color w:val="000000"/>
      <w:lang w:bidi="ar-SA"/>
    </w:rPr>
  </w:style>
  <w:style w:type="paragraph" w:customStyle="1" w:styleId="Tekstpodstawowy31">
    <w:name w:val="Tekst podstawowy 31"/>
    <w:pPr>
      <w:widowControl/>
      <w:suppressAutoHyphens/>
      <w:jc w:val="both"/>
    </w:pPr>
    <w:rPr>
      <w:rFonts w:ascii="Times New Roman" w:eastAsia="Arial Unicode MS" w:hAnsi="Times New Roman" w:cs="Arial Unicode MS"/>
      <w:b/>
      <w:bCs/>
      <w:color w:val="000000"/>
      <w:lang w:bidi="ar-SA"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HeaderandFooter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Verdana"/>
      <w:sz w:val="24"/>
      <w:szCs w:val="24"/>
    </w:rPr>
  </w:style>
  <w:style w:type="character" w:customStyle="1" w:styleId="WW8Num4z0">
    <w:name w:val="WW8Num4z0"/>
    <w:rPr>
      <w:rFonts w:ascii="Verdana" w:eastAsia="Arial Unicode MS" w:hAnsi="Verdana" w:cs="Arial Unicode MS"/>
      <w:sz w:val="24"/>
      <w:szCs w:val="24"/>
    </w:rPr>
  </w:style>
  <w:style w:type="character" w:customStyle="1" w:styleId="WW8Num5z0">
    <w:name w:val="WW8Num5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  <w:rPr>
      <w:rFonts w:eastAsia="Arial Unicode MS" w:cs="Arial Unicode MS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u w:val="single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val="en-US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1314</Words>
  <Characters>7887</Characters>
  <Application>Microsoft Office Word</Application>
  <DocSecurity>4</DocSecurity>
  <Lines>65</Lines>
  <Paragraphs>18</Paragraphs>
  <ScaleCrop>false</ScaleCrop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</dc:creator>
  <cp:lastModifiedBy>Kamila  Złotnik</cp:lastModifiedBy>
  <cp:revision>2</cp:revision>
  <cp:lastPrinted>1995-11-21T17:41:00Z</cp:lastPrinted>
  <dcterms:created xsi:type="dcterms:W3CDTF">2025-01-31T14:08:00Z</dcterms:created>
  <dcterms:modified xsi:type="dcterms:W3CDTF">2025-01-31T14:08:00Z</dcterms:modified>
</cp:coreProperties>
</file>